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27" w:rsidRDefault="008632BC" w:rsidP="00720827">
      <w:pPr>
        <w:rPr>
          <w:rFonts w:ascii="Gill Sans MT" w:hAnsi="Gill Sans MT"/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51pt;margin-top:-45pt;width:117pt;height:77pt;z-index:251659264;mso-wrap-edited:f" wrapcoords="-167 0 -167 21365 21600 21365 21600 0 -167 0">
            <v:imagedata r:id="rId8" o:title=""/>
            <w10:wrap type="tight"/>
          </v:shape>
          <o:OLEObject Type="Embed" ProgID="MSPhotoEd.3" ShapeID="_x0000_s1027" DrawAspect="Content" ObjectID="_1405422259" r:id="rId9"/>
        </w:pict>
      </w:r>
      <w:r w:rsidR="0072082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D1A5D" wp14:editId="0EB935A2">
                <wp:simplePos x="0" y="0"/>
                <wp:positionH relativeFrom="column">
                  <wp:posOffset>-114300</wp:posOffset>
                </wp:positionH>
                <wp:positionV relativeFrom="paragraph">
                  <wp:posOffset>-571500</wp:posOffset>
                </wp:positionV>
                <wp:extent cx="4572000" cy="1143000"/>
                <wp:effectExtent l="0" t="0" r="0" b="0"/>
                <wp:wrapTight wrapText="bothSides">
                  <wp:wrapPolygon edited="0">
                    <wp:start x="-48" y="0"/>
                    <wp:lineTo x="-48" y="21600"/>
                    <wp:lineTo x="21648" y="21600"/>
                    <wp:lineTo x="21648" y="0"/>
                    <wp:lineTo x="-48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827" w:rsidRDefault="00720827" w:rsidP="00720827">
                            <w:pPr>
                              <w:pStyle w:val="Textkrper"/>
                              <w:jc w:val="left"/>
                            </w:pPr>
                            <w:r>
                              <w:t>Der Ministerialbeauftragte</w:t>
                            </w:r>
                          </w:p>
                          <w:p w:rsidR="00720827" w:rsidRDefault="00720827" w:rsidP="00720827">
                            <w:pPr>
                              <w:pStyle w:val="Textkrper"/>
                              <w:jc w:val="left"/>
                            </w:pPr>
                            <w:r>
                              <w:t>für die Realschulen in Oberbayern-West</w:t>
                            </w:r>
                          </w:p>
                          <w:p w:rsidR="00720827" w:rsidRDefault="00720827" w:rsidP="00720827">
                            <w:pPr>
                              <w:pStyle w:val="Textkrper"/>
                              <w:jc w:val="left"/>
                              <w:rPr>
                                <w:color w:val="3366FF"/>
                                <w:sz w:val="16"/>
                                <w:lang w:val="fr-FR"/>
                              </w:rPr>
                            </w:pPr>
                            <w:r>
                              <w:rPr>
                                <w:color w:val="3366FF"/>
                                <w:sz w:val="16"/>
                                <w:lang w:val="fr-FR"/>
                              </w:rPr>
                              <w:t>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pt;margin-top:-45pt;width:5in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" stroked="f" strokecolor="blue">
                <v:textbox>
                  <w:txbxContent>
                    <w:p w:rsidR="00720827" w:rsidRDefault="00720827" w:rsidP="00720827">
                      <w:pPr>
                        <w:pStyle w:val="Textkrper"/>
                        <w:jc w:val="left"/>
                      </w:pPr>
                      <w:r>
                        <w:t>Der Ministerialbeauftragte</w:t>
                      </w:r>
                    </w:p>
                    <w:p w:rsidR="00720827" w:rsidRDefault="00720827" w:rsidP="00720827">
                      <w:pPr>
                        <w:pStyle w:val="Textkrper"/>
                        <w:jc w:val="left"/>
                      </w:pPr>
                      <w:r>
                        <w:t>für die Realschulen in Oberbayern-West</w:t>
                      </w:r>
                    </w:p>
                    <w:p w:rsidR="00720827" w:rsidRDefault="00720827" w:rsidP="00720827">
                      <w:pPr>
                        <w:pStyle w:val="Textkrper"/>
                        <w:jc w:val="left"/>
                        <w:rPr>
                          <w:color w:val="3366FF"/>
                          <w:sz w:val="16"/>
                          <w:lang w:val="fr-FR"/>
                        </w:rPr>
                      </w:pPr>
                      <w:r>
                        <w:rPr>
                          <w:color w:val="3366FF"/>
                          <w:sz w:val="16"/>
                          <w:lang w:val="fr-FR"/>
                        </w:rPr>
                        <w:t>______________________________________________________________________________________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20827" w:rsidRDefault="00720827" w:rsidP="00720827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</w:rPr>
      </w:pPr>
    </w:p>
    <w:p w:rsidR="00720827" w:rsidRPr="006D3E93" w:rsidRDefault="00720827" w:rsidP="00720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rFonts w:asciiTheme="minorHAnsi" w:hAnsiTheme="minorHAnsi" w:cstheme="minorHAnsi"/>
          <w:b/>
          <w:sz w:val="32"/>
          <w:szCs w:val="32"/>
        </w:rPr>
      </w:pPr>
      <w:r w:rsidRPr="006D3E93">
        <w:rPr>
          <w:rFonts w:asciiTheme="minorHAnsi" w:hAnsiTheme="minorHAnsi" w:cstheme="minorHAnsi"/>
          <w:b/>
          <w:sz w:val="32"/>
          <w:szCs w:val="32"/>
        </w:rPr>
        <w:t>Überprüfung von Beurteilungen</w:t>
      </w:r>
    </w:p>
    <w:p w:rsidR="00720827" w:rsidRPr="006D3E93" w:rsidRDefault="00720827" w:rsidP="00720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Dienstliche Beurteilung Lehrkräfte – Zwischenbeurteilung</w:t>
      </w:r>
    </w:p>
    <w:p w:rsidR="00720827" w:rsidRDefault="00720827" w:rsidP="00720827">
      <w:pPr>
        <w:rPr>
          <w:rFonts w:asciiTheme="minorHAnsi" w:hAnsiTheme="minorHAnsi" w:cstheme="minorHAnsi"/>
          <w:sz w:val="22"/>
        </w:rPr>
      </w:pPr>
    </w:p>
    <w:p w:rsidR="00720827" w:rsidRPr="006D3E93" w:rsidRDefault="00720827" w:rsidP="00720827">
      <w:pPr>
        <w:rPr>
          <w:rFonts w:asciiTheme="minorHAnsi" w:hAnsiTheme="minorHAnsi" w:cstheme="minorHAnsi"/>
          <w:sz w:val="22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1587"/>
        <w:gridCol w:w="5085"/>
        <w:gridCol w:w="2934"/>
      </w:tblGrid>
      <w:tr w:rsidR="00720827" w:rsidTr="00FE2070">
        <w:tc>
          <w:tcPr>
            <w:tcW w:w="1587" w:type="dxa"/>
          </w:tcPr>
          <w:p w:rsidR="00720827" w:rsidRPr="006D3E93" w:rsidRDefault="00720827" w:rsidP="00FE207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D3E93">
              <w:rPr>
                <w:rFonts w:asciiTheme="minorHAnsi" w:hAnsiTheme="minorHAnsi" w:cstheme="minorHAnsi"/>
                <w:b/>
                <w:sz w:val="22"/>
              </w:rPr>
              <w:t>Kopfzeile</w:t>
            </w:r>
          </w:p>
        </w:tc>
        <w:tc>
          <w:tcPr>
            <w:tcW w:w="5085" w:type="dxa"/>
          </w:tcPr>
          <w:p w:rsidR="00720827" w:rsidRDefault="00720827" w:rsidP="0045382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Schulnummer?</w:t>
            </w:r>
            <w:r w:rsidR="0045382C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Schule?</w:t>
            </w:r>
            <w:r w:rsidR="0045382C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Jahr?</w:t>
            </w:r>
          </w:p>
        </w:tc>
        <w:tc>
          <w:tcPr>
            <w:tcW w:w="2934" w:type="dxa"/>
          </w:tcPr>
          <w:p w:rsidR="00720827" w:rsidRDefault="00720827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20827" w:rsidTr="00FE2070">
        <w:tc>
          <w:tcPr>
            <w:tcW w:w="1587" w:type="dxa"/>
          </w:tcPr>
          <w:p w:rsidR="00720827" w:rsidRPr="006D3E93" w:rsidRDefault="00720827" w:rsidP="00FE207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D3E93">
              <w:rPr>
                <w:rFonts w:asciiTheme="minorHAnsi" w:hAnsiTheme="minorHAnsi" w:cstheme="minorHAnsi"/>
                <w:b/>
                <w:sz w:val="22"/>
              </w:rPr>
              <w:t>Ausfertigung</w:t>
            </w:r>
          </w:p>
        </w:tc>
        <w:tc>
          <w:tcPr>
            <w:tcW w:w="5085" w:type="dxa"/>
          </w:tcPr>
          <w:p w:rsidR="00720827" w:rsidRDefault="00720827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DD-Feld: Möglich „1.“ bis „4.“, aber auch 4x dieselbe Nummer möglich</w:t>
            </w:r>
          </w:p>
        </w:tc>
        <w:tc>
          <w:tcPr>
            <w:tcW w:w="2934" w:type="dxa"/>
          </w:tcPr>
          <w:p w:rsidR="00720827" w:rsidRDefault="00720827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20827" w:rsidTr="00FE2070">
        <w:tc>
          <w:tcPr>
            <w:tcW w:w="1587" w:type="dxa"/>
          </w:tcPr>
          <w:p w:rsidR="00720827" w:rsidRPr="006D3E93" w:rsidRDefault="00720827" w:rsidP="00FE207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Art der Beurteilung</w:t>
            </w:r>
          </w:p>
        </w:tc>
        <w:tc>
          <w:tcPr>
            <w:tcW w:w="5085" w:type="dxa"/>
          </w:tcPr>
          <w:p w:rsidR="00720827" w:rsidRDefault="0045382C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Ankreuzen:</w:t>
            </w:r>
            <w:r w:rsidR="00720827">
              <w:rPr>
                <w:rFonts w:asciiTheme="minorHAnsi" w:hAnsiTheme="minorHAnsi" w:cstheme="minorHAnsi"/>
                <w:sz w:val="22"/>
              </w:rPr>
              <w:t xml:space="preserve"> „Zwischenbeurteilung“</w:t>
            </w:r>
          </w:p>
        </w:tc>
        <w:tc>
          <w:tcPr>
            <w:tcW w:w="2934" w:type="dxa"/>
          </w:tcPr>
          <w:p w:rsidR="00720827" w:rsidRDefault="00720827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20827" w:rsidTr="00FE2070">
        <w:tc>
          <w:tcPr>
            <w:tcW w:w="1587" w:type="dxa"/>
          </w:tcPr>
          <w:p w:rsidR="00720827" w:rsidRPr="006D3E93" w:rsidRDefault="00720827" w:rsidP="00FE207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D3E93">
              <w:rPr>
                <w:rFonts w:asciiTheme="minorHAnsi" w:hAnsiTheme="minorHAnsi" w:cstheme="minorHAnsi"/>
                <w:b/>
                <w:sz w:val="22"/>
              </w:rPr>
              <w:t>Personalfeld</w:t>
            </w:r>
          </w:p>
        </w:tc>
        <w:tc>
          <w:tcPr>
            <w:tcW w:w="5085" w:type="dxa"/>
          </w:tcPr>
          <w:p w:rsidR="0045382C" w:rsidRDefault="0045382C" w:rsidP="0045382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Wie gehabt</w:t>
            </w:r>
          </w:p>
          <w:p w:rsidR="0045382C" w:rsidRDefault="0045382C" w:rsidP="0045382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nicht vergessen:</w:t>
            </w:r>
          </w:p>
          <w:p w:rsidR="0045382C" w:rsidRDefault="0045382C" w:rsidP="0045382C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</w:rPr>
            </w:pPr>
            <w:r w:rsidRPr="00737E90">
              <w:rPr>
                <w:rFonts w:asciiTheme="minorHAnsi" w:hAnsiTheme="minorHAnsi" w:cstheme="minorHAnsi"/>
                <w:sz w:val="22"/>
              </w:rPr>
              <w:t xml:space="preserve">vor den Fächern das studierte </w:t>
            </w:r>
            <w:r>
              <w:rPr>
                <w:rFonts w:asciiTheme="minorHAnsi" w:hAnsiTheme="minorHAnsi" w:cstheme="minorHAnsi"/>
                <w:sz w:val="22"/>
              </w:rPr>
              <w:t>Lehramt angeben</w:t>
            </w:r>
          </w:p>
          <w:p w:rsidR="00720827" w:rsidRDefault="0045382C" w:rsidP="0045382C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</w:rPr>
            </w:pPr>
            <w:r w:rsidRPr="0045382C">
              <w:rPr>
                <w:rFonts w:asciiTheme="minorHAnsi" w:hAnsiTheme="minorHAnsi" w:cstheme="minorHAnsi"/>
                <w:sz w:val="22"/>
              </w:rPr>
              <w:t xml:space="preserve">neu: hier auch Lehrerlaubnisse eintragen </w:t>
            </w:r>
          </w:p>
        </w:tc>
        <w:tc>
          <w:tcPr>
            <w:tcW w:w="2934" w:type="dxa"/>
          </w:tcPr>
          <w:p w:rsidR="00720827" w:rsidRDefault="00720827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20827" w:rsidTr="00FE2070">
        <w:tc>
          <w:tcPr>
            <w:tcW w:w="1587" w:type="dxa"/>
          </w:tcPr>
          <w:p w:rsidR="00720827" w:rsidRPr="006D3E93" w:rsidRDefault="00720827" w:rsidP="00FE207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D3E93">
              <w:rPr>
                <w:rFonts w:asciiTheme="minorHAnsi" w:hAnsiTheme="minorHAnsi" w:cstheme="minorHAnsi"/>
                <w:b/>
                <w:sz w:val="22"/>
              </w:rPr>
              <w:t>Codierzeile</w:t>
            </w:r>
          </w:p>
        </w:tc>
        <w:tc>
          <w:tcPr>
            <w:tcW w:w="5085" w:type="dxa"/>
          </w:tcPr>
          <w:p w:rsidR="00720827" w:rsidRDefault="00720827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Schulnummer? Geb.-Datum?</w:t>
            </w:r>
          </w:p>
          <w:p w:rsidR="00720827" w:rsidRDefault="00720827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VIVA-Nr.? (achtstellig)</w:t>
            </w:r>
          </w:p>
          <w:p w:rsidR="00720827" w:rsidRDefault="00720827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Datum der BU:</w:t>
            </w:r>
          </w:p>
          <w:p w:rsidR="00720827" w:rsidRPr="006D3E93" w:rsidRDefault="00720827" w:rsidP="00FE2070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</w:rPr>
            </w:pPr>
            <w:r w:rsidRPr="006D3E93">
              <w:rPr>
                <w:rFonts w:asciiTheme="minorHAnsi" w:hAnsiTheme="minorHAnsi" w:cstheme="minorHAnsi"/>
                <w:sz w:val="22"/>
              </w:rPr>
              <w:t>identisch mit S.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D3E93">
              <w:rPr>
                <w:rFonts w:asciiTheme="minorHAnsi" w:hAnsiTheme="minorHAnsi" w:cstheme="minorHAnsi"/>
                <w:sz w:val="22"/>
              </w:rPr>
              <w:t>4 ?</w:t>
            </w:r>
          </w:p>
          <w:p w:rsidR="00720827" w:rsidRDefault="00720827" w:rsidP="00FE2070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</w:rPr>
            </w:pPr>
            <w:r w:rsidRPr="006D3E93">
              <w:rPr>
                <w:rFonts w:asciiTheme="minorHAnsi" w:hAnsiTheme="minorHAnsi" w:cstheme="minorHAnsi"/>
                <w:sz w:val="22"/>
              </w:rPr>
              <w:t>vor dem Datum der Eröffnung?</w:t>
            </w:r>
          </w:p>
          <w:p w:rsidR="00720827" w:rsidRDefault="00720827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Art: „B 5“</w:t>
            </w:r>
          </w:p>
          <w:p w:rsidR="00720827" w:rsidRPr="00A42104" w:rsidRDefault="00720827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Gesamturteil: </w:t>
            </w:r>
            <w:r>
              <w:rPr>
                <w:rFonts w:asciiTheme="minorHAnsi" w:hAnsiTheme="minorHAnsi" w:cstheme="minorHAnsi"/>
                <w:sz w:val="22"/>
                <w:u w:val="single"/>
              </w:rPr>
              <w:t>keines</w:t>
            </w:r>
          </w:p>
          <w:p w:rsidR="00720827" w:rsidRDefault="00720827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Datum der Eröffnung:</w:t>
            </w:r>
          </w:p>
          <w:p w:rsidR="00720827" w:rsidRDefault="00720827" w:rsidP="00FE2070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  <w:r w:rsidRPr="007F06C0">
              <w:rPr>
                <w:rFonts w:asciiTheme="minorHAnsi" w:hAnsiTheme="minorHAnsi" w:cstheme="minorHAnsi"/>
                <w:sz w:val="22"/>
              </w:rPr>
              <w:t>identisch mit S. 4?</w:t>
            </w:r>
          </w:p>
          <w:p w:rsidR="00720827" w:rsidRPr="007F06C0" w:rsidRDefault="00720827" w:rsidP="00FE2070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Zwischen Beu</w:t>
            </w:r>
            <w:r w:rsidR="0045382C">
              <w:rPr>
                <w:rFonts w:asciiTheme="minorHAnsi" w:hAnsiTheme="minorHAnsi" w:cstheme="minorHAnsi"/>
                <w:sz w:val="22"/>
              </w:rPr>
              <w:t xml:space="preserve">rteilung und Eröffnung müssen 7+1 </w:t>
            </w:r>
            <w:r>
              <w:rPr>
                <w:rFonts w:asciiTheme="minorHAnsi" w:hAnsiTheme="minorHAnsi" w:cstheme="minorHAnsi"/>
                <w:sz w:val="22"/>
              </w:rPr>
              <w:t>Tage liegen!</w:t>
            </w:r>
          </w:p>
          <w:p w:rsidR="00720827" w:rsidRDefault="00720827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Mindestanforderung: </w:t>
            </w:r>
          </w:p>
          <w:p w:rsidR="00720827" w:rsidRPr="00A42104" w:rsidRDefault="00720827" w:rsidP="00FE2070">
            <w:pPr>
              <w:pStyle w:val="Listenabsatz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Strich</w:t>
            </w:r>
          </w:p>
          <w:p w:rsidR="00720827" w:rsidRDefault="00720827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dauerhaft herausragend:</w:t>
            </w:r>
          </w:p>
          <w:p w:rsidR="00720827" w:rsidRPr="00D477B1" w:rsidRDefault="00720827" w:rsidP="00FE2070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Strich</w:t>
            </w:r>
          </w:p>
        </w:tc>
        <w:tc>
          <w:tcPr>
            <w:tcW w:w="2934" w:type="dxa"/>
          </w:tcPr>
          <w:p w:rsidR="00720827" w:rsidRDefault="00720827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20827" w:rsidTr="00FE2070">
        <w:tc>
          <w:tcPr>
            <w:tcW w:w="1587" w:type="dxa"/>
          </w:tcPr>
          <w:p w:rsidR="00720827" w:rsidRPr="007235AB" w:rsidRDefault="00720827" w:rsidP="00FE207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235AB">
              <w:rPr>
                <w:rFonts w:asciiTheme="minorHAnsi" w:hAnsiTheme="minorHAnsi" w:cstheme="minorHAnsi"/>
                <w:b/>
                <w:sz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7235AB">
              <w:rPr>
                <w:rFonts w:asciiTheme="minorHAnsi" w:hAnsiTheme="minorHAnsi" w:cstheme="minorHAnsi"/>
                <w:b/>
                <w:sz w:val="22"/>
              </w:rPr>
              <w:t>Tätigkeit</w:t>
            </w:r>
          </w:p>
        </w:tc>
        <w:tc>
          <w:tcPr>
            <w:tcW w:w="5085" w:type="dxa"/>
          </w:tcPr>
          <w:p w:rsidR="00720827" w:rsidRDefault="00720827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Zeitraum: </w:t>
            </w:r>
          </w:p>
          <w:p w:rsidR="00720827" w:rsidRDefault="00720827" w:rsidP="00FE2070">
            <w:pPr>
              <w:pStyle w:val="Listenabsatz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1.1.2011 – Datum des lt. Schultages an der abgebenden Schule (oder: 1.8.2010 bis …)</w:t>
            </w:r>
          </w:p>
          <w:p w:rsidR="00720827" w:rsidRDefault="00720827" w:rsidP="00FE2070">
            <w:pPr>
              <w:pStyle w:val="Listenabsatz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Vergleich mit Datum BU / Datum Eröffnung</w:t>
            </w:r>
          </w:p>
          <w:p w:rsidR="0045382C" w:rsidRDefault="0045382C" w:rsidP="0045382C">
            <w:pPr>
              <w:rPr>
                <w:rFonts w:asciiTheme="minorHAnsi" w:hAnsiTheme="minorHAnsi" w:cstheme="minorHAnsi"/>
                <w:sz w:val="22"/>
              </w:rPr>
            </w:pPr>
          </w:p>
          <w:p w:rsidR="0045382C" w:rsidRDefault="0045382C" w:rsidP="0045382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Überprüfung Tätigkeiten:</w:t>
            </w:r>
          </w:p>
          <w:p w:rsidR="0045382C" w:rsidRDefault="0045382C" w:rsidP="0045382C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Wie gehabt (eher mehr als früher)</w:t>
            </w:r>
          </w:p>
          <w:p w:rsidR="0045382C" w:rsidRPr="00E74EA5" w:rsidRDefault="0045382C" w:rsidP="0045382C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</w:rPr>
            </w:pPr>
            <w:r w:rsidRPr="00E74EA5">
              <w:rPr>
                <w:rFonts w:asciiTheme="minorHAnsi" w:hAnsiTheme="minorHAnsi" w:cstheme="minorHAnsi"/>
                <w:sz w:val="22"/>
              </w:rPr>
              <w:t>Teilzeit / Vollzeit?</w:t>
            </w:r>
          </w:p>
          <w:p w:rsidR="0045382C" w:rsidRPr="00E74EA5" w:rsidRDefault="0045382C" w:rsidP="0045382C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</w:rPr>
            </w:pPr>
            <w:r w:rsidRPr="00E74EA5">
              <w:rPr>
                <w:rFonts w:asciiTheme="minorHAnsi" w:hAnsiTheme="minorHAnsi" w:cstheme="minorHAnsi"/>
                <w:sz w:val="22"/>
              </w:rPr>
              <w:t>Fächer (aber nicht notwendigerweise mit Jg.), auch die der Lehrerlaubnis</w:t>
            </w:r>
          </w:p>
          <w:p w:rsidR="0045382C" w:rsidRPr="00E74EA5" w:rsidRDefault="0045382C" w:rsidP="0045382C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</w:rPr>
            </w:pPr>
            <w:r w:rsidRPr="00E74EA5">
              <w:rPr>
                <w:rFonts w:asciiTheme="minorHAnsi" w:hAnsiTheme="minorHAnsi" w:cstheme="minorHAnsi"/>
                <w:sz w:val="22"/>
              </w:rPr>
              <w:t>Klassenleitung mit Jahrgangsstufe</w:t>
            </w:r>
          </w:p>
          <w:p w:rsidR="0045382C" w:rsidRDefault="0045382C" w:rsidP="0045382C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</w:rPr>
            </w:pPr>
            <w:r w:rsidRPr="00E74EA5">
              <w:rPr>
                <w:rFonts w:asciiTheme="minorHAnsi" w:hAnsiTheme="minorHAnsi" w:cstheme="minorHAnsi"/>
                <w:sz w:val="22"/>
              </w:rPr>
              <w:t>Evtl.: Seit wann an der Schule? Vorher LAV? Elternzeit?</w:t>
            </w:r>
          </w:p>
          <w:p w:rsidR="00720827" w:rsidRPr="007F06C0" w:rsidRDefault="00720827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34" w:type="dxa"/>
          </w:tcPr>
          <w:p w:rsidR="00720827" w:rsidRDefault="00720827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720827" w:rsidRDefault="00720827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20827" w:rsidTr="00FE2070">
        <w:tc>
          <w:tcPr>
            <w:tcW w:w="1587" w:type="dxa"/>
          </w:tcPr>
          <w:p w:rsidR="00720827" w:rsidRPr="006D3E93" w:rsidRDefault="00720827" w:rsidP="00FE207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2. Gesamt-würdigung</w:t>
            </w:r>
          </w:p>
        </w:tc>
        <w:tc>
          <w:tcPr>
            <w:tcW w:w="5085" w:type="dxa"/>
          </w:tcPr>
          <w:p w:rsidR="00720827" w:rsidRPr="004C43BB" w:rsidRDefault="00720827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Einzelprädikate!</w:t>
            </w:r>
          </w:p>
          <w:p w:rsidR="00720827" w:rsidRDefault="00720827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720827" w:rsidRDefault="00720827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34" w:type="dxa"/>
          </w:tcPr>
          <w:p w:rsidR="00720827" w:rsidRDefault="00720827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720827" w:rsidRDefault="00720827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720827" w:rsidRDefault="00720827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20827" w:rsidTr="00FE2070">
        <w:tc>
          <w:tcPr>
            <w:tcW w:w="1587" w:type="dxa"/>
          </w:tcPr>
          <w:p w:rsidR="00720827" w:rsidRDefault="00720827" w:rsidP="00FE207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lastRenderedPageBreak/>
              <w:t>3. Ergänzende Bemerkungen</w:t>
            </w:r>
          </w:p>
          <w:p w:rsidR="00720827" w:rsidRPr="006D3E93" w:rsidRDefault="00720827" w:rsidP="00FE2070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085" w:type="dxa"/>
          </w:tcPr>
          <w:p w:rsidR="0045382C" w:rsidRPr="00D477B1" w:rsidRDefault="0045382C" w:rsidP="0045382C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Vorlagen-</w:t>
            </w:r>
            <w:r w:rsidRPr="00D477B1">
              <w:rPr>
                <w:rFonts w:asciiTheme="minorHAnsi" w:hAnsiTheme="minorHAnsi" w:cstheme="minorHAnsi"/>
                <w:sz w:val="22"/>
              </w:rPr>
              <w:t xml:space="preserve">Text überschrieben oder </w:t>
            </w:r>
            <w:r>
              <w:rPr>
                <w:rFonts w:asciiTheme="minorHAnsi" w:hAnsiTheme="minorHAnsi" w:cstheme="minorHAnsi"/>
                <w:sz w:val="22"/>
              </w:rPr>
              <w:t xml:space="preserve">Text gelöscht und </w:t>
            </w:r>
            <w:r w:rsidRPr="00D477B1">
              <w:rPr>
                <w:rFonts w:asciiTheme="minorHAnsi" w:hAnsiTheme="minorHAnsi" w:cstheme="minorHAnsi"/>
                <w:sz w:val="22"/>
              </w:rPr>
              <w:t>Feld gesperrt?</w:t>
            </w:r>
          </w:p>
          <w:p w:rsidR="0045382C" w:rsidRPr="00D477B1" w:rsidRDefault="0045382C" w:rsidP="0045382C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 w:rsidRPr="00D477B1">
              <w:rPr>
                <w:rFonts w:asciiTheme="minorHAnsi" w:hAnsiTheme="minorHAnsi" w:cstheme="minorHAnsi"/>
                <w:sz w:val="22"/>
              </w:rPr>
              <w:t>Inhalt: weitere Einschätzung der Persönlichkeit / andere Leistungen / ehrenamtliche</w:t>
            </w:r>
            <w:r>
              <w:rPr>
                <w:rFonts w:asciiTheme="minorHAnsi" w:hAnsiTheme="minorHAnsi" w:cstheme="minorHAnsi"/>
                <w:sz w:val="22"/>
              </w:rPr>
              <w:t xml:space="preserve"> Tätigkeiten / Mitwirkung im Personalrat</w:t>
            </w:r>
            <w:r w:rsidRPr="00D477B1">
              <w:rPr>
                <w:rFonts w:asciiTheme="minorHAnsi" w:hAnsiTheme="minorHAnsi" w:cstheme="minorHAnsi"/>
                <w:sz w:val="22"/>
              </w:rPr>
              <w:t xml:space="preserve"> / persönliche Erschwernisse</w:t>
            </w:r>
          </w:p>
          <w:p w:rsidR="0045382C" w:rsidRDefault="0045382C" w:rsidP="0045382C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Bei KR und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EvR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D477B1">
              <w:rPr>
                <w:rFonts w:asciiTheme="minorHAnsi" w:hAnsiTheme="minorHAnsi" w:cstheme="minorHAnsi"/>
                <w:sz w:val="22"/>
              </w:rPr>
              <w:t>Kirchliche Oberbehörde?</w:t>
            </w:r>
          </w:p>
          <w:p w:rsidR="0045382C" w:rsidRDefault="0045382C" w:rsidP="0045382C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Evtl. Mitwirkung anderer Schulleiter/Stellen?</w:t>
            </w:r>
          </w:p>
          <w:p w:rsidR="0045382C" w:rsidRPr="00D477B1" w:rsidRDefault="0045382C" w:rsidP="0045382C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Evtl. Teile aus 1. oder 2. (bes. auch frühere Schule/Elternzeiten etc.)</w:t>
            </w:r>
          </w:p>
          <w:p w:rsidR="00720827" w:rsidRDefault="00720827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34" w:type="dxa"/>
          </w:tcPr>
          <w:p w:rsidR="00720827" w:rsidRDefault="00720827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720827" w:rsidRDefault="00720827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720827" w:rsidRDefault="00720827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720827" w:rsidRDefault="00720827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720827" w:rsidRDefault="00720827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720827" w:rsidRDefault="00720827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720827" w:rsidRDefault="00720827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720827" w:rsidRDefault="00720827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720827" w:rsidRDefault="00720827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720827" w:rsidRDefault="00720827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20827" w:rsidTr="00FE2070">
        <w:tc>
          <w:tcPr>
            <w:tcW w:w="1587" w:type="dxa"/>
          </w:tcPr>
          <w:p w:rsidR="00720827" w:rsidRDefault="00720827" w:rsidP="00FE207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4.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</w:rPr>
              <w:t>Verwen-dungseignung</w:t>
            </w:r>
            <w:proofErr w:type="spellEnd"/>
          </w:p>
        </w:tc>
        <w:tc>
          <w:tcPr>
            <w:tcW w:w="5085" w:type="dxa"/>
          </w:tcPr>
          <w:p w:rsidR="00720827" w:rsidRDefault="00720827" w:rsidP="00FE2070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 w:rsidRPr="00D477B1">
              <w:rPr>
                <w:rFonts w:asciiTheme="minorHAnsi" w:hAnsiTheme="minorHAnsi" w:cstheme="minorHAnsi"/>
                <w:sz w:val="22"/>
              </w:rPr>
              <w:t>Text überschrieben oder Feld gesperrt?</w:t>
            </w:r>
          </w:p>
          <w:p w:rsidR="00720827" w:rsidRDefault="00720827" w:rsidP="00FE2070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 w:rsidRPr="004C43BB">
              <w:rPr>
                <w:rFonts w:asciiTheme="minorHAnsi" w:hAnsiTheme="minorHAnsi" w:cstheme="minorHAnsi"/>
                <w:sz w:val="22"/>
              </w:rPr>
              <w:t>Immer möglich</w:t>
            </w:r>
          </w:p>
          <w:p w:rsidR="00720827" w:rsidRPr="00D477B1" w:rsidRDefault="00720827" w:rsidP="00FE2070">
            <w:pPr>
              <w:pStyle w:val="Listenabsatz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34" w:type="dxa"/>
          </w:tcPr>
          <w:p w:rsidR="00720827" w:rsidRDefault="00720827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20827" w:rsidTr="00FE2070">
        <w:tc>
          <w:tcPr>
            <w:tcW w:w="1587" w:type="dxa"/>
          </w:tcPr>
          <w:p w:rsidR="00720827" w:rsidRDefault="00720827" w:rsidP="00FE207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5. Gesamt-ergebnis</w:t>
            </w:r>
          </w:p>
        </w:tc>
        <w:tc>
          <w:tcPr>
            <w:tcW w:w="5085" w:type="dxa"/>
          </w:tcPr>
          <w:p w:rsidR="00720827" w:rsidRDefault="00720827" w:rsidP="00FE2070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u w:val="single"/>
              </w:rPr>
              <w:t>Kein</w:t>
            </w:r>
            <w:r>
              <w:rPr>
                <w:rFonts w:asciiTheme="minorHAnsi" w:hAnsiTheme="minorHAnsi" w:cstheme="minorHAnsi"/>
                <w:sz w:val="22"/>
              </w:rPr>
              <w:t xml:space="preserve"> Gesamt</w:t>
            </w:r>
            <w:r w:rsidR="008632BC">
              <w:rPr>
                <w:rFonts w:asciiTheme="minorHAnsi" w:hAnsiTheme="minorHAnsi" w:cstheme="minorHAnsi"/>
                <w:sz w:val="22"/>
              </w:rPr>
              <w:t>prädikat</w:t>
            </w:r>
            <w:r>
              <w:rPr>
                <w:rFonts w:asciiTheme="minorHAnsi" w:hAnsiTheme="minorHAnsi" w:cstheme="minorHAnsi"/>
                <w:sz w:val="22"/>
              </w:rPr>
              <w:t>!</w:t>
            </w:r>
          </w:p>
          <w:p w:rsidR="0045382C" w:rsidRPr="007F06C0" w:rsidRDefault="0045382C" w:rsidP="0045382C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 w:rsidRPr="007F06C0">
              <w:rPr>
                <w:rFonts w:asciiTheme="minorHAnsi" w:hAnsiTheme="minorHAnsi" w:cstheme="minorHAnsi"/>
                <w:sz w:val="22"/>
              </w:rPr>
              <w:t>Feld nicht vergrößert /Schriftgröße nicht verkleinert?</w:t>
            </w:r>
          </w:p>
          <w:p w:rsidR="0045382C" w:rsidRPr="007F06C0" w:rsidRDefault="0045382C" w:rsidP="003F0029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 w:rsidRPr="007F06C0">
              <w:rPr>
                <w:rFonts w:asciiTheme="minorHAnsi" w:hAnsiTheme="minorHAnsi" w:cstheme="minorHAnsi"/>
                <w:sz w:val="22"/>
              </w:rPr>
              <w:t>Aussagekraft?</w:t>
            </w:r>
            <w:r>
              <w:rPr>
                <w:rFonts w:asciiTheme="minorHAnsi" w:hAnsiTheme="minorHAnsi" w:cstheme="minorHAnsi"/>
                <w:sz w:val="22"/>
              </w:rPr>
              <w:t xml:space="preserve"> Wesentliche Beurteilungskriterien</w:t>
            </w:r>
            <w:r w:rsidR="003F0029">
              <w:rPr>
                <w:rFonts w:asciiTheme="minorHAnsi" w:hAnsiTheme="minorHAnsi" w:cstheme="minorHAnsi"/>
                <w:sz w:val="22"/>
              </w:rPr>
              <w:t xml:space="preserve"> (s. Kriterien-Katalog der MB-Dienststelle)</w:t>
            </w:r>
            <w:r>
              <w:rPr>
                <w:rFonts w:asciiTheme="minorHAnsi" w:hAnsiTheme="minorHAnsi" w:cstheme="minorHAnsi"/>
                <w:sz w:val="22"/>
              </w:rPr>
              <w:t>?</w:t>
            </w:r>
          </w:p>
          <w:p w:rsidR="0045382C" w:rsidRPr="007F06C0" w:rsidRDefault="0045382C" w:rsidP="0045382C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 w:rsidRPr="007F06C0">
              <w:rPr>
                <w:rFonts w:asciiTheme="minorHAnsi" w:hAnsiTheme="minorHAnsi" w:cstheme="minorHAnsi"/>
                <w:sz w:val="22"/>
              </w:rPr>
              <w:t xml:space="preserve">Übereinstimmung mit </w:t>
            </w:r>
            <w:r w:rsidR="008632BC">
              <w:rPr>
                <w:rFonts w:asciiTheme="minorHAnsi" w:hAnsiTheme="minorHAnsi" w:cstheme="minorHAnsi"/>
                <w:sz w:val="22"/>
              </w:rPr>
              <w:t>Einzelp</w:t>
            </w:r>
            <w:r w:rsidRPr="007F06C0">
              <w:rPr>
                <w:rFonts w:asciiTheme="minorHAnsi" w:hAnsiTheme="minorHAnsi" w:cstheme="minorHAnsi"/>
                <w:sz w:val="22"/>
              </w:rPr>
              <w:t>rädikat</w:t>
            </w:r>
            <w:r w:rsidR="008632BC">
              <w:rPr>
                <w:rFonts w:asciiTheme="minorHAnsi" w:hAnsiTheme="minorHAnsi" w:cstheme="minorHAnsi"/>
                <w:sz w:val="22"/>
              </w:rPr>
              <w:t>en</w:t>
            </w:r>
            <w:bookmarkStart w:id="0" w:name="_GoBack"/>
            <w:bookmarkEnd w:id="0"/>
            <w:r w:rsidRPr="007F06C0">
              <w:rPr>
                <w:rFonts w:asciiTheme="minorHAnsi" w:hAnsiTheme="minorHAnsi" w:cstheme="minorHAnsi"/>
                <w:sz w:val="22"/>
              </w:rPr>
              <w:t>?</w:t>
            </w:r>
          </w:p>
          <w:p w:rsidR="0045382C" w:rsidRPr="007F06C0" w:rsidRDefault="0045382C" w:rsidP="0045382C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 w:rsidRPr="007F06C0">
              <w:rPr>
                <w:rFonts w:asciiTheme="minorHAnsi" w:hAnsiTheme="minorHAnsi" w:cstheme="minorHAnsi"/>
                <w:sz w:val="22"/>
              </w:rPr>
              <w:t>evtl. Abschlussprüfung?</w:t>
            </w:r>
          </w:p>
          <w:p w:rsidR="0045382C" w:rsidRPr="007F06C0" w:rsidRDefault="0045382C" w:rsidP="0045382C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 w:rsidRPr="007F06C0">
              <w:rPr>
                <w:rFonts w:asciiTheme="minorHAnsi" w:hAnsiTheme="minorHAnsi" w:cstheme="minorHAnsi"/>
                <w:sz w:val="22"/>
              </w:rPr>
              <w:t>Klassenleitung?</w:t>
            </w:r>
          </w:p>
          <w:p w:rsidR="0045382C" w:rsidRPr="007F06C0" w:rsidRDefault="0045382C" w:rsidP="0045382C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 w:rsidRPr="007F06C0">
              <w:rPr>
                <w:rFonts w:asciiTheme="minorHAnsi" w:hAnsiTheme="minorHAnsi" w:cstheme="minorHAnsi"/>
                <w:sz w:val="22"/>
              </w:rPr>
              <w:t xml:space="preserve">Aussagen zur </w:t>
            </w:r>
            <w:r>
              <w:rPr>
                <w:rFonts w:asciiTheme="minorHAnsi" w:hAnsiTheme="minorHAnsi" w:cstheme="minorHAnsi"/>
                <w:sz w:val="22"/>
              </w:rPr>
              <w:t>Belastbarkeit</w:t>
            </w:r>
            <w:r w:rsidRPr="007F06C0">
              <w:rPr>
                <w:rFonts w:asciiTheme="minorHAnsi" w:hAnsiTheme="minorHAnsi" w:cstheme="minorHAnsi"/>
                <w:sz w:val="22"/>
              </w:rPr>
              <w:t xml:space="preserve"> enthalten?</w:t>
            </w:r>
          </w:p>
          <w:p w:rsidR="00720827" w:rsidRDefault="00720827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34" w:type="dxa"/>
          </w:tcPr>
          <w:p w:rsidR="00720827" w:rsidRDefault="00720827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20827" w:rsidTr="00FE2070">
        <w:tc>
          <w:tcPr>
            <w:tcW w:w="1587" w:type="dxa"/>
          </w:tcPr>
          <w:p w:rsidR="00720827" w:rsidRPr="006D3E93" w:rsidRDefault="00720827" w:rsidP="00FE207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6. Mindest-anforderungen</w:t>
            </w:r>
          </w:p>
        </w:tc>
        <w:tc>
          <w:tcPr>
            <w:tcW w:w="5085" w:type="dxa"/>
          </w:tcPr>
          <w:p w:rsidR="00720827" w:rsidRDefault="00720827" w:rsidP="00FE2070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 w:rsidRPr="004C43BB">
              <w:rPr>
                <w:rFonts w:asciiTheme="minorHAnsi" w:hAnsiTheme="minorHAnsi" w:cstheme="minorHAnsi"/>
                <w:sz w:val="22"/>
                <w:u w:val="single"/>
              </w:rPr>
              <w:t>Keine</w:t>
            </w:r>
            <w:r>
              <w:rPr>
                <w:rFonts w:asciiTheme="minorHAnsi" w:hAnsiTheme="minorHAnsi" w:cstheme="minorHAnsi"/>
                <w:sz w:val="22"/>
              </w:rPr>
              <w:t xml:space="preserve"> Felder anzukreuzen!</w:t>
            </w:r>
          </w:p>
        </w:tc>
        <w:tc>
          <w:tcPr>
            <w:tcW w:w="2934" w:type="dxa"/>
          </w:tcPr>
          <w:p w:rsidR="00720827" w:rsidRDefault="00720827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20827" w:rsidTr="00FE2070">
        <w:tc>
          <w:tcPr>
            <w:tcW w:w="1587" w:type="dxa"/>
          </w:tcPr>
          <w:p w:rsidR="00720827" w:rsidRPr="006D3E93" w:rsidRDefault="00720827" w:rsidP="00FE207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7. Dauerhaft herausragende Leistungen</w:t>
            </w:r>
          </w:p>
        </w:tc>
        <w:tc>
          <w:tcPr>
            <w:tcW w:w="5085" w:type="dxa"/>
          </w:tcPr>
          <w:p w:rsidR="00720827" w:rsidRPr="007F06C0" w:rsidRDefault="00720827" w:rsidP="00FE2070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</w:rPr>
            </w:pPr>
            <w:r w:rsidRPr="004C43BB">
              <w:rPr>
                <w:rFonts w:asciiTheme="minorHAnsi" w:hAnsiTheme="minorHAnsi" w:cstheme="minorHAnsi"/>
                <w:sz w:val="22"/>
                <w:u w:val="single"/>
              </w:rPr>
              <w:t>Kein</w:t>
            </w:r>
            <w:r>
              <w:rPr>
                <w:rFonts w:asciiTheme="minorHAnsi" w:hAnsiTheme="minorHAnsi" w:cstheme="minorHAnsi"/>
                <w:sz w:val="22"/>
              </w:rPr>
              <w:t xml:space="preserve"> Feld anzukreuzen!</w:t>
            </w:r>
          </w:p>
        </w:tc>
        <w:tc>
          <w:tcPr>
            <w:tcW w:w="2934" w:type="dxa"/>
          </w:tcPr>
          <w:p w:rsidR="00720827" w:rsidRDefault="00720827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20827" w:rsidTr="00FE2070">
        <w:tc>
          <w:tcPr>
            <w:tcW w:w="1587" w:type="dxa"/>
          </w:tcPr>
          <w:p w:rsidR="00720827" w:rsidRPr="006D3E93" w:rsidRDefault="00720827" w:rsidP="00FE207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Seite 4</w:t>
            </w:r>
          </w:p>
        </w:tc>
        <w:tc>
          <w:tcPr>
            <w:tcW w:w="5085" w:type="dxa"/>
          </w:tcPr>
          <w:p w:rsidR="00720827" w:rsidRPr="00D477B1" w:rsidRDefault="00720827" w:rsidP="00FE2070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D477B1">
              <w:rPr>
                <w:rFonts w:asciiTheme="minorHAnsi" w:hAnsiTheme="minorHAnsi" w:cstheme="minorHAnsi"/>
                <w:sz w:val="22"/>
              </w:rPr>
              <w:t>Erstellungs-Datum identisch mit Codierzeile?</w:t>
            </w:r>
          </w:p>
          <w:p w:rsidR="00720827" w:rsidRPr="00D477B1" w:rsidRDefault="00720827" w:rsidP="00FE2070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D477B1">
              <w:rPr>
                <w:rFonts w:asciiTheme="minorHAnsi" w:hAnsiTheme="minorHAnsi" w:cstheme="minorHAnsi"/>
                <w:sz w:val="22"/>
              </w:rPr>
              <w:t>Eröffnungs-Datum identisch mit Codierzeile?</w:t>
            </w:r>
          </w:p>
          <w:p w:rsidR="00720827" w:rsidRPr="00D477B1" w:rsidRDefault="00720827" w:rsidP="00FE2070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D477B1">
              <w:rPr>
                <w:rFonts w:asciiTheme="minorHAnsi" w:hAnsiTheme="minorHAnsi" w:cstheme="minorHAnsi"/>
                <w:sz w:val="22"/>
              </w:rPr>
              <w:t>Beide Unterschriften vorhanden?</w:t>
            </w:r>
          </w:p>
          <w:p w:rsidR="00720827" w:rsidRPr="00D477B1" w:rsidRDefault="00720827" w:rsidP="00FE2070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D477B1">
              <w:rPr>
                <w:rFonts w:asciiTheme="minorHAnsi" w:hAnsiTheme="minorHAnsi" w:cstheme="minorHAnsi"/>
                <w:sz w:val="22"/>
              </w:rPr>
              <w:t>Stellungnahme: leer und/oder mit Hand durchgestrichen, aber vorhanden?</w:t>
            </w:r>
          </w:p>
          <w:p w:rsidR="00720827" w:rsidRDefault="00720827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720827" w:rsidRDefault="00720827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34" w:type="dxa"/>
          </w:tcPr>
          <w:p w:rsidR="00720827" w:rsidRDefault="00720827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720827" w:rsidRDefault="00720827" w:rsidP="00720827">
      <w:pPr>
        <w:rPr>
          <w:rFonts w:asciiTheme="minorHAnsi" w:hAnsiTheme="minorHAnsi" w:cstheme="minorHAnsi"/>
          <w:sz w:val="22"/>
        </w:rPr>
      </w:pPr>
    </w:p>
    <w:p w:rsidR="00720827" w:rsidRDefault="00720827" w:rsidP="00720827">
      <w:pPr>
        <w:rPr>
          <w:rFonts w:asciiTheme="minorHAnsi" w:hAnsiTheme="minorHAnsi" w:cstheme="minorHAnsi"/>
          <w:sz w:val="22"/>
        </w:rPr>
      </w:pPr>
    </w:p>
    <w:p w:rsidR="00720827" w:rsidRDefault="00720827" w:rsidP="00720827">
      <w:pPr>
        <w:rPr>
          <w:rFonts w:asciiTheme="minorHAnsi" w:hAnsiTheme="minorHAnsi" w:cstheme="minorHAnsi"/>
          <w:sz w:val="22"/>
        </w:rPr>
      </w:pPr>
    </w:p>
    <w:p w:rsidR="00720827" w:rsidRPr="006D3E93" w:rsidRDefault="00720827" w:rsidP="00720827">
      <w:pPr>
        <w:rPr>
          <w:rFonts w:asciiTheme="minorHAnsi" w:hAnsiTheme="minorHAnsi" w:cstheme="minorHAnsi"/>
          <w:sz w:val="22"/>
        </w:rPr>
      </w:pPr>
    </w:p>
    <w:p w:rsidR="00720827" w:rsidRDefault="00720827" w:rsidP="00720827"/>
    <w:p w:rsidR="00720827" w:rsidRDefault="00720827" w:rsidP="00720827"/>
    <w:p w:rsidR="0033225D" w:rsidRPr="00720827" w:rsidRDefault="0033225D" w:rsidP="00720827"/>
    <w:sectPr w:rsidR="0033225D" w:rsidRPr="007208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B21" w:rsidRDefault="00CA4B21" w:rsidP="00CA4B21">
      <w:r>
        <w:separator/>
      </w:r>
    </w:p>
  </w:endnote>
  <w:endnote w:type="continuationSeparator" w:id="0">
    <w:p w:rsidR="00CA4B21" w:rsidRDefault="00CA4B21" w:rsidP="00CA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21" w:rsidRDefault="00CA4B2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608" w:rsidRPr="00CF7B88" w:rsidRDefault="00CA4B21" w:rsidP="000C46E8">
    <w:pPr>
      <w:pStyle w:val="Fuzeile"/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fldChar w:fldCharType="begin"/>
    </w:r>
    <w:r>
      <w:rPr>
        <w:rFonts w:asciiTheme="minorHAnsi" w:hAnsiTheme="minorHAnsi" w:cstheme="minorHAnsi"/>
        <w:sz w:val="18"/>
        <w:szCs w:val="18"/>
      </w:rPr>
      <w:instrText xml:space="preserve"> FILENAME  \* Lower \p  \* MERGEFORMAT </w:instrText>
    </w:r>
    <w:r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y:\30\30-01\überprüfung_lehrkräfte_zwischenbeurteilung.docx</w:t>
    </w:r>
    <w:r>
      <w:rPr>
        <w:rFonts w:asciiTheme="minorHAnsi" w:hAnsiTheme="minorHAnsi" w:cstheme="minorHAnsi"/>
        <w:sz w:val="18"/>
        <w:szCs w:val="18"/>
      </w:rPr>
      <w:fldChar w:fldCharType="end"/>
    </w:r>
    <w:r w:rsidRPr="00CF7B88"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21" w:rsidRDefault="00CA4B2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B21" w:rsidRDefault="00CA4B21" w:rsidP="00CA4B21">
      <w:r>
        <w:separator/>
      </w:r>
    </w:p>
  </w:footnote>
  <w:footnote w:type="continuationSeparator" w:id="0">
    <w:p w:rsidR="00CA4B21" w:rsidRDefault="00CA4B21" w:rsidP="00CA4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21" w:rsidRDefault="00CA4B2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78A" w:rsidRDefault="00CA4B21">
    <w:pPr>
      <w:pStyle w:val="Kopfzeile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632BC">
      <w:rPr>
        <w:noProof/>
      </w:rPr>
      <w:t>2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21" w:rsidRDefault="00CA4B2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5019"/>
    <w:multiLevelType w:val="hybridMultilevel"/>
    <w:tmpl w:val="C902E5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52A23"/>
    <w:multiLevelType w:val="hybridMultilevel"/>
    <w:tmpl w:val="6088D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173CA"/>
    <w:multiLevelType w:val="hybridMultilevel"/>
    <w:tmpl w:val="B8E0E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E4939"/>
    <w:multiLevelType w:val="hybridMultilevel"/>
    <w:tmpl w:val="C47C49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56EEC"/>
    <w:multiLevelType w:val="hybridMultilevel"/>
    <w:tmpl w:val="5B7AD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774A2"/>
    <w:multiLevelType w:val="hybridMultilevel"/>
    <w:tmpl w:val="943C35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80A18"/>
    <w:multiLevelType w:val="hybridMultilevel"/>
    <w:tmpl w:val="40C8AC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10039"/>
    <w:multiLevelType w:val="hybridMultilevel"/>
    <w:tmpl w:val="839678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96ED4"/>
    <w:multiLevelType w:val="hybridMultilevel"/>
    <w:tmpl w:val="FBA8FA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9C71B4"/>
    <w:multiLevelType w:val="hybridMultilevel"/>
    <w:tmpl w:val="CA802EA6"/>
    <w:lvl w:ilvl="0" w:tplc="04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79840D07"/>
    <w:multiLevelType w:val="hybridMultilevel"/>
    <w:tmpl w:val="D2AA41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104"/>
    <w:rsid w:val="001B520A"/>
    <w:rsid w:val="0033225D"/>
    <w:rsid w:val="003F0029"/>
    <w:rsid w:val="0045382C"/>
    <w:rsid w:val="004C43BB"/>
    <w:rsid w:val="006A5622"/>
    <w:rsid w:val="00720827"/>
    <w:rsid w:val="008632BC"/>
    <w:rsid w:val="00A42104"/>
    <w:rsid w:val="00CA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A421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A4210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A421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A4210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A42104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smallCaps/>
      <w:sz w:val="36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A42104"/>
    <w:rPr>
      <w:rFonts w:ascii="Century Gothic" w:eastAsia="Times New Roman" w:hAnsi="Century Gothic" w:cs="Times New Roman"/>
      <w:b/>
      <w:smallCaps/>
      <w:sz w:val="36"/>
      <w:szCs w:val="20"/>
      <w:lang w:eastAsia="de-DE"/>
    </w:rPr>
  </w:style>
  <w:style w:type="table" w:styleId="Tabellenraster">
    <w:name w:val="Table Grid"/>
    <w:basedOn w:val="NormaleTabelle"/>
    <w:uiPriority w:val="59"/>
    <w:rsid w:val="00A42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A42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A421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A4210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A421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A4210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A42104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smallCaps/>
      <w:sz w:val="36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A42104"/>
    <w:rPr>
      <w:rFonts w:ascii="Century Gothic" w:eastAsia="Times New Roman" w:hAnsi="Century Gothic" w:cs="Times New Roman"/>
      <w:b/>
      <w:smallCaps/>
      <w:sz w:val="36"/>
      <w:szCs w:val="20"/>
      <w:lang w:eastAsia="de-DE"/>
    </w:rPr>
  </w:style>
  <w:style w:type="table" w:styleId="Tabellenraster">
    <w:name w:val="Table Grid"/>
    <w:basedOn w:val="NormaleTabelle"/>
    <w:uiPriority w:val="59"/>
    <w:rsid w:val="00A42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A42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scher\AppData\Roaming\Microsoft\Templates\n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n.dotm</Template>
  <TotalTime>0</TotalTime>
  <Pages>2</Pages>
  <Words>313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Fischer</dc:creator>
  <cp:lastModifiedBy>administrator</cp:lastModifiedBy>
  <cp:revision>3</cp:revision>
  <dcterms:created xsi:type="dcterms:W3CDTF">2012-08-02T12:07:00Z</dcterms:created>
  <dcterms:modified xsi:type="dcterms:W3CDTF">2012-08-02T12:18:00Z</dcterms:modified>
</cp:coreProperties>
</file>