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8F" w:rsidRDefault="00144347" w:rsidP="0035138F">
      <w:pPr>
        <w:rPr>
          <w:rFonts w:ascii="Gill Sans MT" w:hAnsi="Gill Sans MT"/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1pt;margin-top:-45pt;width:117pt;height:77pt;z-index:251659264;mso-wrap-edited:f" wrapcoords="-167 0 -167 21365 21600 21365 21600 0 -167 0">
            <v:imagedata r:id="rId8" o:title=""/>
            <w10:wrap type="tight"/>
          </v:shape>
          <o:OLEObject Type="Embed" ProgID="MSPhotoEd.3" ShapeID="_x0000_s1026" DrawAspect="Content" ObjectID="_1398237090" r:id="rId9"/>
        </w:pict>
      </w:r>
      <w:r w:rsidR="003513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A33A4" wp14:editId="13DBED14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-571500</wp:posOffset>
                </wp:positionV>
                <wp:extent cx="4572000" cy="1143000"/>
                <wp:effectExtent l="0" t="0" r="0" b="0"/>
                <wp:wrapTight wrapText="bothSides">
                  <wp:wrapPolygon edited="0">
                    <wp:start x="-48" y="0"/>
                    <wp:lineTo x="-48" y="21600"/>
                    <wp:lineTo x="21648" y="21600"/>
                    <wp:lineTo x="21648" y="0"/>
                    <wp:lineTo x="-48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38F" w:rsidRDefault="0035138F" w:rsidP="0035138F">
                            <w:pPr>
                              <w:pStyle w:val="Textkrper"/>
                              <w:jc w:val="left"/>
                            </w:pPr>
                            <w:r>
                              <w:t>Der Ministerialbeauftragte</w:t>
                            </w:r>
                          </w:p>
                          <w:p w:rsidR="0035138F" w:rsidRDefault="0035138F" w:rsidP="0035138F">
                            <w:pPr>
                              <w:pStyle w:val="Textkrper"/>
                              <w:jc w:val="left"/>
                            </w:pPr>
                            <w:r>
                              <w:t>für die Realschulen in Oberbayern-West</w:t>
                            </w:r>
                          </w:p>
                          <w:p w:rsidR="0035138F" w:rsidRDefault="0035138F" w:rsidP="0035138F">
                            <w:pPr>
                              <w:pStyle w:val="Textkrper"/>
                              <w:jc w:val="left"/>
                              <w:rPr>
                                <w:color w:val="3366FF"/>
                                <w:sz w:val="16"/>
                                <w:lang w:val="fr-FR"/>
                              </w:rPr>
                            </w:pPr>
                            <w:r>
                              <w:rPr>
                                <w:color w:val="3366FF"/>
                                <w:sz w:val="16"/>
                                <w:lang w:val="fr-FR"/>
                              </w:rPr>
                              <w:t>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45pt;width:5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" stroked="f" strokecolor="blue">
                <v:textbox>
                  <w:txbxContent>
                    <w:p w:rsidR="0035138F" w:rsidRDefault="0035138F" w:rsidP="0035138F">
                      <w:pPr>
                        <w:pStyle w:val="Textkrper"/>
                        <w:jc w:val="left"/>
                      </w:pPr>
                      <w:r>
                        <w:t>Der Ministerialbeauftragte</w:t>
                      </w:r>
                    </w:p>
                    <w:p w:rsidR="0035138F" w:rsidRDefault="0035138F" w:rsidP="0035138F">
                      <w:pPr>
                        <w:pStyle w:val="Textkrper"/>
                        <w:jc w:val="left"/>
                      </w:pPr>
                      <w:r>
                        <w:t>für die Realschulen in Oberbayern-West</w:t>
                      </w:r>
                    </w:p>
                    <w:p w:rsidR="0035138F" w:rsidRDefault="0035138F" w:rsidP="0035138F">
                      <w:pPr>
                        <w:pStyle w:val="Textkrper"/>
                        <w:jc w:val="left"/>
                        <w:rPr>
                          <w:color w:val="3366FF"/>
                          <w:sz w:val="16"/>
                          <w:lang w:val="fr-FR"/>
                        </w:rPr>
                      </w:pPr>
                      <w:r>
                        <w:rPr>
                          <w:color w:val="3366FF"/>
                          <w:sz w:val="16"/>
                          <w:lang w:val="fr-FR"/>
                        </w:rPr>
                        <w:t>______________________________________________________________________________________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5138F" w:rsidRDefault="0035138F" w:rsidP="0035138F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</w:rPr>
      </w:pPr>
    </w:p>
    <w:p w:rsidR="0035138F" w:rsidRPr="006D3E93" w:rsidRDefault="0035138F" w:rsidP="00351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32"/>
          <w:szCs w:val="32"/>
        </w:rPr>
      </w:pPr>
      <w:r w:rsidRPr="006D3E93">
        <w:rPr>
          <w:rFonts w:asciiTheme="minorHAnsi" w:hAnsiTheme="minorHAnsi" w:cstheme="minorHAnsi"/>
          <w:b/>
          <w:sz w:val="32"/>
          <w:szCs w:val="32"/>
        </w:rPr>
        <w:t>Überprüfung von Beurteilungen</w:t>
      </w:r>
    </w:p>
    <w:p w:rsidR="0035138F" w:rsidRPr="006D3E93" w:rsidRDefault="0035138F" w:rsidP="00351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Dienstliche Beurteilung Lehrkräfte – periodische Beurteilung</w:t>
      </w:r>
    </w:p>
    <w:p w:rsidR="0035138F" w:rsidRDefault="0035138F" w:rsidP="0035138F">
      <w:pPr>
        <w:rPr>
          <w:rFonts w:asciiTheme="minorHAnsi" w:hAnsiTheme="minorHAnsi" w:cstheme="minorHAnsi"/>
          <w:sz w:val="22"/>
        </w:rPr>
      </w:pPr>
    </w:p>
    <w:p w:rsidR="0035138F" w:rsidRPr="006D3E93" w:rsidRDefault="0035138F" w:rsidP="0035138F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1587"/>
        <w:gridCol w:w="5085"/>
        <w:gridCol w:w="2934"/>
      </w:tblGrid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Kopfzeile</w:t>
            </w:r>
          </w:p>
        </w:tc>
        <w:tc>
          <w:tcPr>
            <w:tcW w:w="5085" w:type="dxa"/>
          </w:tcPr>
          <w:p w:rsidR="0035138F" w:rsidRDefault="0035138F" w:rsidP="00222F3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Schule?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Jahr?</w:t>
            </w: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Ausfertigung</w:t>
            </w:r>
          </w:p>
        </w:tc>
        <w:tc>
          <w:tcPr>
            <w:tcW w:w="5085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DD-Feld: Möglich „1.“ bis „4.“, aber auch 4x dieselbe Nummer möglich</w:t>
            </w: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3A78C7">
        <w:tc>
          <w:tcPr>
            <w:tcW w:w="1587" w:type="dxa"/>
          </w:tcPr>
          <w:p w:rsidR="0035138F" w:rsidRPr="006D3E93" w:rsidRDefault="0035138F" w:rsidP="003A78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Art der Beurteilung</w:t>
            </w:r>
          </w:p>
        </w:tc>
        <w:tc>
          <w:tcPr>
            <w:tcW w:w="5085" w:type="dxa"/>
          </w:tcPr>
          <w:p w:rsidR="0035138F" w:rsidRDefault="00222F30" w:rsidP="003A78C7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Auswählen:</w:t>
            </w:r>
            <w:r w:rsidR="0035138F">
              <w:rPr>
                <w:rFonts w:asciiTheme="minorHAnsi" w:hAnsiTheme="minorHAnsi" w:cstheme="minorHAnsi"/>
                <w:sz w:val="22"/>
              </w:rPr>
              <w:t xml:space="preserve"> „Periodische Beurteilung“</w:t>
            </w:r>
          </w:p>
        </w:tc>
        <w:tc>
          <w:tcPr>
            <w:tcW w:w="2934" w:type="dxa"/>
          </w:tcPr>
          <w:p w:rsidR="0035138F" w:rsidRDefault="0035138F" w:rsidP="003A78C7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Personalfeld</w:t>
            </w:r>
          </w:p>
        </w:tc>
        <w:tc>
          <w:tcPr>
            <w:tcW w:w="5085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</w:p>
          <w:p w:rsidR="00222F30" w:rsidRDefault="00222F30" w:rsidP="00222F3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nicht vergessen:</w:t>
            </w:r>
          </w:p>
          <w:p w:rsidR="00222F30" w:rsidRDefault="00222F30" w:rsidP="00222F30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737E90">
              <w:rPr>
                <w:rFonts w:asciiTheme="minorHAnsi" w:hAnsiTheme="minorHAnsi" w:cstheme="minorHAnsi"/>
                <w:sz w:val="22"/>
              </w:rPr>
              <w:t xml:space="preserve">vor den Fächern das studierte </w:t>
            </w:r>
            <w:r>
              <w:rPr>
                <w:rFonts w:asciiTheme="minorHAnsi" w:hAnsiTheme="minorHAnsi" w:cstheme="minorHAnsi"/>
                <w:sz w:val="22"/>
              </w:rPr>
              <w:t>Lehramt angeben</w:t>
            </w:r>
          </w:p>
          <w:p w:rsidR="0035138F" w:rsidRDefault="00222F30" w:rsidP="00222F30">
            <w:pPr>
              <w:pStyle w:val="Listenabsatz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</w:rPr>
            </w:pPr>
            <w:r w:rsidRPr="00222F30">
              <w:rPr>
                <w:rFonts w:asciiTheme="minorHAnsi" w:hAnsiTheme="minorHAnsi" w:cstheme="minorHAnsi"/>
                <w:sz w:val="22"/>
              </w:rPr>
              <w:t>neu: hier auch Lehrerlaubnisse eintragen</w:t>
            </w: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6D3E93">
              <w:rPr>
                <w:rFonts w:asciiTheme="minorHAnsi" w:hAnsiTheme="minorHAnsi" w:cstheme="minorHAnsi"/>
                <w:b/>
                <w:sz w:val="22"/>
              </w:rPr>
              <w:t>Codierzeile</w:t>
            </w:r>
          </w:p>
        </w:tc>
        <w:tc>
          <w:tcPr>
            <w:tcW w:w="5085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Schulnummer? Geb.-Datum?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VIVA-Nr.? (achtstellig)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BU:</w:t>
            </w:r>
          </w:p>
          <w:p w:rsidR="0035138F" w:rsidRPr="006D3E93" w:rsidRDefault="0035138F" w:rsidP="00FE207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identisch mit S.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D3E93">
              <w:rPr>
                <w:rFonts w:asciiTheme="minorHAnsi" w:hAnsiTheme="minorHAnsi" w:cstheme="minorHAnsi"/>
                <w:sz w:val="22"/>
              </w:rPr>
              <w:t>4 ?</w:t>
            </w:r>
          </w:p>
          <w:p w:rsidR="0035138F" w:rsidRDefault="0035138F" w:rsidP="00FE2070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6D3E93">
              <w:rPr>
                <w:rFonts w:asciiTheme="minorHAnsi" w:hAnsiTheme="minorHAnsi" w:cstheme="minorHAnsi"/>
                <w:sz w:val="22"/>
              </w:rPr>
              <w:t>vor dem Datum der Eröffnung?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Art: „B 1“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Gesamturteil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eintragen</w:t>
            </w:r>
            <w:r>
              <w:rPr>
                <w:rFonts w:asciiTheme="minorHAnsi" w:hAnsiTheme="minorHAnsi" w:cstheme="minorHAnsi"/>
                <w:sz w:val="22"/>
              </w:rPr>
              <w:t>: DD-Feld: „HQ“ bis „IU“ (automatisch auch auf S.4)</w:t>
            </w:r>
          </w:p>
          <w:p w:rsidR="007F06C0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Datum der Eröffnung:</w:t>
            </w:r>
          </w:p>
          <w:p w:rsidR="0035138F" w:rsidRDefault="0035138F" w:rsidP="007F06C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identisch mit S. 4?</w:t>
            </w:r>
          </w:p>
          <w:p w:rsidR="007F06C0" w:rsidRPr="007F06C0" w:rsidRDefault="007F06C0" w:rsidP="007F06C0">
            <w:pPr>
              <w:pStyle w:val="Listenabsatz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Zwischen Beurteilung und Er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öffnung müssen 7+1 </w:t>
            </w:r>
            <w:r>
              <w:rPr>
                <w:rFonts w:asciiTheme="minorHAnsi" w:hAnsiTheme="minorHAnsi" w:cstheme="minorHAnsi"/>
                <w:sz w:val="22"/>
              </w:rPr>
              <w:t>Tage liegen!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Mindestanforderung: </w:t>
            </w:r>
          </w:p>
          <w:p w:rsidR="0035138F" w:rsidRDefault="00222F30" w:rsidP="0035138F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 „IU“ / andere Prädikate</w:t>
            </w:r>
            <w:r w:rsidR="0035138F">
              <w:rPr>
                <w:rFonts w:asciiTheme="minorHAnsi" w:hAnsiTheme="minorHAnsi" w:cstheme="minorHAnsi"/>
                <w:sz w:val="22"/>
              </w:rPr>
              <w:t xml:space="preserve"> mit mind. 1x „IU“: Strich</w:t>
            </w:r>
          </w:p>
          <w:p w:rsidR="0035138F" w:rsidRDefault="0035138F" w:rsidP="00FE207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allen anderen: </w:t>
            </w:r>
            <w:r w:rsidRPr="007235AB">
              <w:rPr>
                <w:rFonts w:asciiTheme="minorHAnsi" w:hAnsiTheme="minorHAnsi" w:cstheme="minorHAnsi"/>
                <w:sz w:val="22"/>
              </w:rPr>
              <w:t>Kreuzchen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dauerhaft herausragend:</w:t>
            </w:r>
          </w:p>
          <w:p w:rsidR="0035138F" w:rsidRPr="00D477B1" w:rsidRDefault="0035138F" w:rsidP="0035138F">
            <w:pPr>
              <w:pStyle w:val="Listenabsatz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wohl nur bei „HQ“ und 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vielleicht bei </w:t>
            </w:r>
            <w:r>
              <w:rPr>
                <w:rFonts w:asciiTheme="minorHAnsi" w:hAnsiTheme="minorHAnsi" w:cstheme="minorHAnsi"/>
                <w:sz w:val="22"/>
              </w:rPr>
              <w:t xml:space="preserve">„BG“, sehr 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äußerst </w:t>
            </w:r>
            <w:r>
              <w:rPr>
                <w:rFonts w:asciiTheme="minorHAnsi" w:hAnsiTheme="minorHAnsi" w:cstheme="minorHAnsi"/>
                <w:sz w:val="22"/>
              </w:rPr>
              <w:t>selten bei „UB“</w:t>
            </w: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7235AB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7235AB">
              <w:rPr>
                <w:rFonts w:asciiTheme="minorHAnsi" w:hAnsiTheme="minorHAnsi" w:cstheme="minorHAnsi"/>
                <w:b/>
                <w:sz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235AB">
              <w:rPr>
                <w:rFonts w:asciiTheme="minorHAnsi" w:hAnsiTheme="minorHAnsi" w:cstheme="minorHAnsi"/>
                <w:b/>
                <w:sz w:val="22"/>
              </w:rPr>
              <w:t>Tätigkeit</w:t>
            </w:r>
          </w:p>
        </w:tc>
        <w:tc>
          <w:tcPr>
            <w:tcW w:w="5085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Zeitraum: </w:t>
            </w:r>
          </w:p>
          <w:p w:rsidR="0035138F" w:rsidRDefault="0035138F" w:rsidP="000A27C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1.1.2011 – 31.12.2014 (oder: 1.8.2010 bis 31.07.2014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bei Fachlehrkräften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  <w:p w:rsidR="0035138F" w:rsidRDefault="0035138F" w:rsidP="000A27C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Vergleich mit Datum BU / Datum Eröffnung</w:t>
            </w:r>
          </w:p>
          <w:p w:rsidR="000A27CE" w:rsidRDefault="000A27CE" w:rsidP="000A27CE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Überprüfung Tätigkeiten:</w:t>
            </w:r>
          </w:p>
          <w:p w:rsidR="000A27CE" w:rsidRDefault="000A27CE" w:rsidP="000A27C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Wie gehabt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(eher mehr als früher)</w:t>
            </w:r>
          </w:p>
          <w:p w:rsidR="00222F30" w:rsidRPr="00E74EA5" w:rsidRDefault="00222F30" w:rsidP="00222F30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Teilzeit / Vollzeit?</w:t>
            </w:r>
          </w:p>
          <w:p w:rsidR="00222F30" w:rsidRPr="00E74EA5" w:rsidRDefault="00222F30" w:rsidP="00222F30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Fächer (aber nicht notwendigerweise mit Jg.), auch die der Lehrerlaubnis</w:t>
            </w:r>
          </w:p>
          <w:p w:rsidR="00222F30" w:rsidRPr="00E74EA5" w:rsidRDefault="00222F30" w:rsidP="00222F30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Klassenleitung mit Jahrgangsstufe</w:t>
            </w:r>
          </w:p>
          <w:p w:rsidR="00222F30" w:rsidRDefault="00222F30" w:rsidP="00222F30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</w:rPr>
            </w:pPr>
            <w:r w:rsidRPr="00E74EA5">
              <w:rPr>
                <w:rFonts w:asciiTheme="minorHAnsi" w:hAnsiTheme="minorHAnsi" w:cstheme="minorHAnsi"/>
                <w:sz w:val="22"/>
              </w:rPr>
              <w:t>Evtl.: Seit wann an der Schule? Vorher LAV? Elternzeit?</w:t>
            </w:r>
          </w:p>
          <w:p w:rsidR="007F06C0" w:rsidRDefault="007F06C0" w:rsidP="007F06C0">
            <w:pPr>
              <w:rPr>
                <w:rFonts w:asciiTheme="minorHAnsi" w:hAnsiTheme="minorHAnsi" w:cstheme="minorHAnsi"/>
                <w:sz w:val="22"/>
              </w:rPr>
            </w:pPr>
          </w:p>
          <w:p w:rsidR="007F06C0" w:rsidRPr="007F06C0" w:rsidRDefault="007F06C0" w:rsidP="007F06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lastRenderedPageBreak/>
              <w:t>2. Gesamt-würdigung</w:t>
            </w:r>
          </w:p>
        </w:tc>
        <w:tc>
          <w:tcPr>
            <w:tcW w:w="5085" w:type="dxa"/>
          </w:tcPr>
          <w:p w:rsidR="007F06C0" w:rsidRDefault="007F06C0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Alle 10 DD-Felder angeklickt?</w:t>
            </w:r>
          </w:p>
          <w:p w:rsidR="0035138F" w:rsidRDefault="007F06C0" w:rsidP="00FE207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Tragen die Prädikate das Gesamtprädikat?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3. Ergänzende Bemerkungen</w:t>
            </w:r>
          </w:p>
          <w:p w:rsidR="007F06C0" w:rsidRPr="006D3E93" w:rsidRDefault="007F06C0" w:rsidP="00FE207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085" w:type="dxa"/>
          </w:tcPr>
          <w:p w:rsidR="0035138F" w:rsidRPr="00D477B1" w:rsidRDefault="00222F30" w:rsidP="0035138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Vorlagen-</w:t>
            </w:r>
            <w:r w:rsidR="0035138F" w:rsidRPr="00D477B1">
              <w:rPr>
                <w:rFonts w:asciiTheme="minorHAnsi" w:hAnsiTheme="minorHAnsi" w:cstheme="minorHAnsi"/>
                <w:sz w:val="22"/>
              </w:rPr>
              <w:t xml:space="preserve">Text überschrieben oder </w:t>
            </w:r>
            <w:r>
              <w:rPr>
                <w:rFonts w:asciiTheme="minorHAnsi" w:hAnsiTheme="minorHAnsi" w:cstheme="minorHAnsi"/>
                <w:sz w:val="22"/>
              </w:rPr>
              <w:t xml:space="preserve">Text gelöscht und </w:t>
            </w:r>
            <w:r w:rsidR="0035138F" w:rsidRPr="00D477B1">
              <w:rPr>
                <w:rFonts w:asciiTheme="minorHAnsi" w:hAnsiTheme="minorHAnsi" w:cstheme="minorHAnsi"/>
                <w:sz w:val="22"/>
              </w:rPr>
              <w:t>Feld gesperrt?</w:t>
            </w:r>
          </w:p>
          <w:p w:rsidR="0035138F" w:rsidRPr="00D477B1" w:rsidRDefault="0035138F" w:rsidP="0035138F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Inhalt: weitere Einschätzung der Persönlichkeit / andere Leistungen / ehrenamtliche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Tätigkeiten / Mitwirkung im Personalrat</w:t>
            </w:r>
            <w:r w:rsidRPr="00D477B1">
              <w:rPr>
                <w:rFonts w:asciiTheme="minorHAnsi" w:hAnsiTheme="minorHAnsi" w:cstheme="minorHAnsi"/>
                <w:sz w:val="22"/>
              </w:rPr>
              <w:t xml:space="preserve"> / persönliche Erschwernisse</w:t>
            </w:r>
          </w:p>
          <w:p w:rsidR="000A27CE" w:rsidRDefault="00222F30" w:rsidP="000A27CE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KR und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EvR</w:t>
            </w:r>
            <w:proofErr w:type="spellEnd"/>
            <w:r w:rsidR="0035138F">
              <w:rPr>
                <w:rFonts w:asciiTheme="minorHAnsi" w:hAnsiTheme="minorHAnsi" w:cstheme="minorHAnsi"/>
                <w:sz w:val="22"/>
              </w:rPr>
              <w:t xml:space="preserve">: </w:t>
            </w:r>
            <w:r w:rsidR="0035138F" w:rsidRPr="00D477B1">
              <w:rPr>
                <w:rFonts w:asciiTheme="minorHAnsi" w:hAnsiTheme="minorHAnsi" w:cstheme="minorHAnsi"/>
                <w:sz w:val="22"/>
              </w:rPr>
              <w:t>Kirchliche Oberbehörde?</w:t>
            </w:r>
          </w:p>
          <w:p w:rsidR="000A27CE" w:rsidRDefault="000A27CE" w:rsidP="000A27CE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Mitwirkung anderer Schulleiter/Stellen?</w:t>
            </w:r>
          </w:p>
          <w:p w:rsidR="000A27CE" w:rsidRPr="00D477B1" w:rsidRDefault="000A27CE" w:rsidP="000A27CE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Evtl. Teile aus 1. oder 2. (bes. auch frühere Schule/Elternzeiten etc.)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F06C0" w:rsidTr="00FE2070">
        <w:tc>
          <w:tcPr>
            <w:tcW w:w="1587" w:type="dxa"/>
          </w:tcPr>
          <w:p w:rsidR="007F06C0" w:rsidRDefault="007F06C0" w:rsidP="007F06C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4.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Verwen-dungseignung</w:t>
            </w:r>
            <w:proofErr w:type="spellEnd"/>
          </w:p>
        </w:tc>
        <w:tc>
          <w:tcPr>
            <w:tcW w:w="5085" w:type="dxa"/>
          </w:tcPr>
          <w:p w:rsidR="007F06C0" w:rsidRDefault="00222F3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Vorlagen-</w:t>
            </w:r>
            <w:r w:rsidR="007F06C0" w:rsidRPr="00D477B1">
              <w:rPr>
                <w:rFonts w:asciiTheme="minorHAnsi" w:hAnsiTheme="minorHAnsi" w:cstheme="minorHAnsi"/>
                <w:sz w:val="22"/>
              </w:rPr>
              <w:t>Text überschrieben oder</w:t>
            </w:r>
            <w:r>
              <w:rPr>
                <w:rFonts w:asciiTheme="minorHAnsi" w:hAnsiTheme="minorHAnsi" w:cstheme="minorHAnsi"/>
                <w:sz w:val="22"/>
              </w:rPr>
              <w:t xml:space="preserve"> Text gelöscht und</w:t>
            </w:r>
            <w:r w:rsidR="007F06C0" w:rsidRPr="00D477B1">
              <w:rPr>
                <w:rFonts w:asciiTheme="minorHAnsi" w:hAnsiTheme="minorHAnsi" w:cstheme="minorHAnsi"/>
                <w:sz w:val="22"/>
              </w:rPr>
              <w:t xml:space="preserve"> Feld gesperrt?</w:t>
            </w:r>
          </w:p>
          <w:p w:rsid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Immer möglich; ab „UB“ zwingend!</w:t>
            </w:r>
          </w:p>
          <w:p w:rsid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Passend zum Prädikat?</w:t>
            </w:r>
          </w:p>
          <w:p w:rsidR="007F06C0" w:rsidRPr="00222F30" w:rsidRDefault="00222F3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222F30">
              <w:rPr>
                <w:rFonts w:asciiTheme="minorHAnsi" w:hAnsiTheme="minorHAnsi" w:cstheme="minorHAnsi"/>
                <w:sz w:val="22"/>
              </w:rPr>
              <w:t>Alle möglichen Eignungen angeben</w:t>
            </w:r>
          </w:p>
          <w:p w:rsidR="007F06C0" w:rsidRPr="00D477B1" w:rsidRDefault="007F06C0" w:rsidP="007F06C0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F06C0" w:rsidRDefault="007F06C0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F06C0" w:rsidTr="00FE2070">
        <w:tc>
          <w:tcPr>
            <w:tcW w:w="1587" w:type="dxa"/>
          </w:tcPr>
          <w:p w:rsidR="007F06C0" w:rsidRDefault="007F06C0" w:rsidP="007F06C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5. Gesamt-ergebnis</w:t>
            </w:r>
          </w:p>
        </w:tc>
        <w:tc>
          <w:tcPr>
            <w:tcW w:w="5085" w:type="dxa"/>
          </w:tcPr>
          <w:p w:rsidR="007F06C0" w:rsidRP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Feld nicht vergrößert /Schriftgröße nicht verkleinert?</w:t>
            </w:r>
          </w:p>
          <w:p w:rsidR="007F06C0" w:rsidRPr="007F06C0" w:rsidRDefault="007F06C0" w:rsidP="003379B7">
            <w:pPr>
              <w:pStyle w:val="Listenabsatz"/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Aussagekraft?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 Wesentlichen Beurteilungskriterien</w:t>
            </w:r>
            <w:r w:rsidR="003379B7">
              <w:rPr>
                <w:rFonts w:asciiTheme="minorHAnsi" w:hAnsiTheme="minorHAnsi" w:cstheme="minorHAnsi"/>
                <w:sz w:val="22"/>
              </w:rPr>
              <w:t xml:space="preserve"> (s. Kriterien-Katalog der MB-Dienststelle)</w:t>
            </w:r>
            <w:r w:rsidR="00222F30">
              <w:rPr>
                <w:rFonts w:asciiTheme="minorHAnsi" w:hAnsiTheme="minorHAnsi" w:cstheme="minorHAnsi"/>
                <w:sz w:val="22"/>
              </w:rPr>
              <w:t>?</w:t>
            </w:r>
          </w:p>
          <w:p w:rsidR="007F06C0" w:rsidRP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Übereinstimmung mit Prädikat?</w:t>
            </w:r>
          </w:p>
          <w:p w:rsidR="007F06C0" w:rsidRP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evtl. Abschlussprüfung?</w:t>
            </w:r>
          </w:p>
          <w:p w:rsidR="007F06C0" w:rsidRP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>Klassenleitung?</w:t>
            </w:r>
          </w:p>
          <w:p w:rsidR="007F06C0" w:rsidRPr="007F06C0" w:rsidRDefault="007F06C0" w:rsidP="007F06C0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 xml:space="preserve">Aussagen zur </w:t>
            </w:r>
            <w:r w:rsidR="000A27CE">
              <w:rPr>
                <w:rFonts w:asciiTheme="minorHAnsi" w:hAnsiTheme="minorHAnsi" w:cstheme="minorHAnsi"/>
                <w:sz w:val="22"/>
              </w:rPr>
              <w:t>Belastbarkeit</w:t>
            </w:r>
            <w:r w:rsidRPr="007F06C0">
              <w:rPr>
                <w:rFonts w:asciiTheme="minorHAnsi" w:hAnsiTheme="minorHAnsi" w:cstheme="minorHAnsi"/>
                <w:sz w:val="22"/>
              </w:rPr>
              <w:t xml:space="preserve"> enthalten?</w:t>
            </w:r>
          </w:p>
          <w:p w:rsidR="007F06C0" w:rsidRDefault="007F06C0" w:rsidP="007F06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7F06C0" w:rsidRDefault="007F06C0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6. Mindest-anforderungen</w:t>
            </w:r>
          </w:p>
        </w:tc>
        <w:tc>
          <w:tcPr>
            <w:tcW w:w="5085" w:type="dxa"/>
          </w:tcPr>
          <w:p w:rsidR="007F06C0" w:rsidRDefault="00222F30" w:rsidP="007F06C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bei „IU“ / andere Prädikate</w:t>
            </w:r>
            <w:r w:rsidR="007F06C0">
              <w:rPr>
                <w:rFonts w:asciiTheme="minorHAnsi" w:hAnsiTheme="minorHAnsi" w:cstheme="minorHAnsi"/>
                <w:sz w:val="22"/>
              </w:rPr>
              <w:t xml:space="preserve"> mit mind. 1x „IU“: Strich</w:t>
            </w:r>
          </w:p>
          <w:p w:rsidR="0035138F" w:rsidRDefault="007F06C0" w:rsidP="007F06C0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bei allen anderen: </w:t>
            </w:r>
            <w:r w:rsidRPr="007235AB">
              <w:rPr>
                <w:rFonts w:asciiTheme="minorHAnsi" w:hAnsiTheme="minorHAnsi" w:cstheme="minorHAnsi"/>
                <w:sz w:val="22"/>
              </w:rPr>
              <w:t>Kreuzchen</w:t>
            </w: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7. Dauerhaft herausragende Leistungen</w:t>
            </w:r>
          </w:p>
        </w:tc>
        <w:tc>
          <w:tcPr>
            <w:tcW w:w="5085" w:type="dxa"/>
          </w:tcPr>
          <w:p w:rsidR="0035138F" w:rsidRPr="007F06C0" w:rsidRDefault="007F06C0" w:rsidP="007F06C0">
            <w:pPr>
              <w:pStyle w:val="Listenabsatz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</w:rPr>
            </w:pPr>
            <w:r w:rsidRPr="007F06C0">
              <w:rPr>
                <w:rFonts w:asciiTheme="minorHAnsi" w:hAnsiTheme="minorHAnsi" w:cstheme="minorHAnsi"/>
                <w:sz w:val="22"/>
              </w:rPr>
              <w:t xml:space="preserve">wohl nur bei „HQ“ und </w:t>
            </w:r>
            <w:r w:rsidR="00222F30">
              <w:rPr>
                <w:rFonts w:asciiTheme="minorHAnsi" w:hAnsiTheme="minorHAnsi" w:cstheme="minorHAnsi"/>
                <w:sz w:val="22"/>
              </w:rPr>
              <w:t xml:space="preserve">vielleicht bei </w:t>
            </w:r>
            <w:r w:rsidRPr="007F06C0">
              <w:rPr>
                <w:rFonts w:asciiTheme="minorHAnsi" w:hAnsiTheme="minorHAnsi" w:cstheme="minorHAnsi"/>
                <w:sz w:val="22"/>
              </w:rPr>
              <w:t>„BG“, sehr selten bei „UB“</w:t>
            </w: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5138F" w:rsidTr="00FE2070">
        <w:tc>
          <w:tcPr>
            <w:tcW w:w="1587" w:type="dxa"/>
          </w:tcPr>
          <w:p w:rsidR="0035138F" w:rsidRPr="006D3E93" w:rsidRDefault="0035138F" w:rsidP="00FE207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Seite 4</w:t>
            </w:r>
          </w:p>
        </w:tc>
        <w:tc>
          <w:tcPr>
            <w:tcW w:w="5085" w:type="dxa"/>
          </w:tcPr>
          <w:p w:rsidR="0035138F" w:rsidRPr="00D477B1" w:rsidRDefault="0035138F" w:rsidP="0035138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Erstellungs-Datum identisch mit Codierzeile?</w:t>
            </w:r>
          </w:p>
          <w:p w:rsidR="0035138F" w:rsidRPr="00D477B1" w:rsidRDefault="0035138F" w:rsidP="0035138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Eröffnungs-Datum identisch mit Codierzeile?</w:t>
            </w:r>
          </w:p>
          <w:p w:rsidR="0035138F" w:rsidRPr="00D477B1" w:rsidRDefault="0035138F" w:rsidP="0035138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Beide Unterschriften vorhanden?</w:t>
            </w:r>
          </w:p>
          <w:p w:rsidR="0035138F" w:rsidRPr="00D477B1" w:rsidRDefault="0035138F" w:rsidP="0035138F">
            <w:pPr>
              <w:pStyle w:val="Listenabsatz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</w:rPr>
            </w:pPr>
            <w:r w:rsidRPr="00D477B1">
              <w:rPr>
                <w:rFonts w:asciiTheme="minorHAnsi" w:hAnsiTheme="minorHAnsi" w:cstheme="minorHAnsi"/>
                <w:sz w:val="22"/>
              </w:rPr>
              <w:t>Stellungnahme: leer und/oder mit Hand durchgestrichen, aber vorhanden?</w:t>
            </w: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4" w:type="dxa"/>
          </w:tcPr>
          <w:p w:rsidR="0035138F" w:rsidRDefault="0035138F" w:rsidP="00FE2070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5138F" w:rsidRDefault="0035138F" w:rsidP="0035138F">
      <w:pPr>
        <w:rPr>
          <w:rFonts w:asciiTheme="minorHAnsi" w:hAnsiTheme="minorHAnsi" w:cstheme="minorHAnsi"/>
          <w:sz w:val="22"/>
        </w:rPr>
      </w:pPr>
    </w:p>
    <w:p w:rsidR="0035138F" w:rsidRDefault="0035138F" w:rsidP="0035138F">
      <w:pPr>
        <w:rPr>
          <w:rFonts w:asciiTheme="minorHAnsi" w:hAnsiTheme="minorHAnsi" w:cstheme="minorHAnsi"/>
          <w:sz w:val="22"/>
        </w:rPr>
      </w:pPr>
    </w:p>
    <w:p w:rsidR="0035138F" w:rsidRDefault="0035138F" w:rsidP="0035138F">
      <w:pPr>
        <w:rPr>
          <w:rFonts w:asciiTheme="minorHAnsi" w:hAnsiTheme="minorHAnsi" w:cstheme="minorHAnsi"/>
          <w:sz w:val="22"/>
        </w:rPr>
      </w:pPr>
    </w:p>
    <w:p w:rsidR="0035138F" w:rsidRPr="006D3E93" w:rsidRDefault="0035138F" w:rsidP="0035138F">
      <w:pPr>
        <w:rPr>
          <w:rFonts w:asciiTheme="minorHAnsi" w:hAnsiTheme="minorHAnsi" w:cstheme="minorHAnsi"/>
          <w:sz w:val="22"/>
        </w:rPr>
      </w:pPr>
    </w:p>
    <w:p w:rsidR="0033225D" w:rsidRDefault="0033225D"/>
    <w:sectPr w:rsidR="0033225D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B88" w:rsidRDefault="00CF7B88" w:rsidP="00CF7B88">
      <w:r>
        <w:separator/>
      </w:r>
    </w:p>
  </w:endnote>
  <w:endnote w:type="continuationSeparator" w:id="0">
    <w:p w:rsidR="00CF7B88" w:rsidRDefault="00CF7B88" w:rsidP="00CF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B88" w:rsidRDefault="00CF7B88" w:rsidP="00CF7B88">
      <w:r>
        <w:separator/>
      </w:r>
    </w:p>
  </w:footnote>
  <w:footnote w:type="continuationSeparator" w:id="0">
    <w:p w:rsidR="00CF7B88" w:rsidRDefault="00CF7B88" w:rsidP="00CF7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78A" w:rsidRDefault="00CF7B88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44347">
      <w:rPr>
        <w:noProof/>
      </w:rPr>
      <w:t>1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019"/>
    <w:multiLevelType w:val="hybridMultilevel"/>
    <w:tmpl w:val="875AF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2A23"/>
    <w:multiLevelType w:val="hybridMultilevel"/>
    <w:tmpl w:val="C60C6A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173CA"/>
    <w:multiLevelType w:val="hybridMultilevel"/>
    <w:tmpl w:val="B8E0E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E4939"/>
    <w:multiLevelType w:val="hybridMultilevel"/>
    <w:tmpl w:val="C47C4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56EEC"/>
    <w:multiLevelType w:val="hybridMultilevel"/>
    <w:tmpl w:val="5B7AD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774A2"/>
    <w:multiLevelType w:val="hybridMultilevel"/>
    <w:tmpl w:val="943C3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80A18"/>
    <w:multiLevelType w:val="hybridMultilevel"/>
    <w:tmpl w:val="60A64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10039"/>
    <w:multiLevelType w:val="hybridMultilevel"/>
    <w:tmpl w:val="839678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96ED4"/>
    <w:multiLevelType w:val="hybridMultilevel"/>
    <w:tmpl w:val="FBA8F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C71B4"/>
    <w:multiLevelType w:val="hybridMultilevel"/>
    <w:tmpl w:val="CA802EA6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8F"/>
    <w:rsid w:val="000A27CE"/>
    <w:rsid w:val="00144347"/>
    <w:rsid w:val="00222F30"/>
    <w:rsid w:val="0033225D"/>
    <w:rsid w:val="003379B7"/>
    <w:rsid w:val="0035138F"/>
    <w:rsid w:val="007F06C0"/>
    <w:rsid w:val="00C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5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5138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35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35138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35138F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5138F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35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513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51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5138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351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35138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35138F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hAnsi="Century Gothic"/>
      <w:b/>
      <w:smallCaps/>
      <w:sz w:val="36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5138F"/>
    <w:rPr>
      <w:rFonts w:ascii="Century Gothic" w:eastAsia="Times New Roman" w:hAnsi="Century Gothic" w:cs="Times New Roman"/>
      <w:b/>
      <w:smallCaps/>
      <w:sz w:val="36"/>
      <w:szCs w:val="20"/>
      <w:lang w:eastAsia="de-DE"/>
    </w:rPr>
  </w:style>
  <w:style w:type="table" w:styleId="Tabellenraster">
    <w:name w:val="Table Grid"/>
    <w:basedOn w:val="NormaleTabelle"/>
    <w:uiPriority w:val="59"/>
    <w:rsid w:val="003513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51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4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cher\AppData\Roaming\Microsoft\Templates\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</Template>
  <TotalTime>0</TotalTime>
  <Pages>2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Fischer</dc:creator>
  <cp:lastModifiedBy>administrator</cp:lastModifiedBy>
  <cp:revision>6</cp:revision>
  <cp:lastPrinted>2012-03-05T12:03:00Z</cp:lastPrinted>
  <dcterms:created xsi:type="dcterms:W3CDTF">2012-03-05T11:42:00Z</dcterms:created>
  <dcterms:modified xsi:type="dcterms:W3CDTF">2012-05-11T08:25:00Z</dcterms:modified>
</cp:coreProperties>
</file>