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E4" w:rsidRDefault="005257E3" w:rsidP="004220E4">
      <w:pPr>
        <w:rPr>
          <w:rFonts w:ascii="Gill Sans MT" w:hAnsi="Gill Sans MT"/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45pt;width:117pt;height:77pt;z-index:251659264;mso-wrap-edited:f" wrapcoords="-167 0 -167 21365 21600 21365 21600 0 -167 0">
            <v:imagedata r:id="rId8" o:title=""/>
            <w10:wrap type="tight"/>
          </v:shape>
          <o:OLEObject Type="Embed" ProgID="MSPhotoEd.3" ShapeID="_x0000_s1026" DrawAspect="Content" ObjectID="_1398237077" r:id="rId9"/>
        </w:pict>
      </w:r>
      <w:r w:rsidR="004220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C04BC" wp14:editId="092E9FC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EA5" w:rsidRDefault="00E74EA5" w:rsidP="004220E4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E74EA5" w:rsidRDefault="00E74EA5" w:rsidP="004220E4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E74EA5" w:rsidRDefault="00E74EA5" w:rsidP="004220E4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E74EA5" w:rsidRDefault="00E74EA5" w:rsidP="004220E4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E74EA5" w:rsidRDefault="00E74EA5" w:rsidP="004220E4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E74EA5" w:rsidRDefault="00E74EA5" w:rsidP="004220E4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20E4" w:rsidRDefault="004220E4" w:rsidP="004220E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:rsidR="004220E4" w:rsidRPr="006D3E93" w:rsidRDefault="004220E4" w:rsidP="004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D3E93">
        <w:rPr>
          <w:rFonts w:asciiTheme="minorHAnsi" w:hAnsiTheme="minorHAnsi" w:cstheme="minorHAnsi"/>
          <w:b/>
          <w:sz w:val="32"/>
          <w:szCs w:val="32"/>
        </w:rPr>
        <w:t>Überprüfung von Beurteilungen</w:t>
      </w:r>
    </w:p>
    <w:p w:rsidR="004220E4" w:rsidRPr="006D3E93" w:rsidRDefault="004220E4" w:rsidP="004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Zwischenbeurteilung während der Probezeit</w:t>
      </w:r>
    </w:p>
    <w:p w:rsidR="004220E4" w:rsidRDefault="004220E4" w:rsidP="004220E4">
      <w:pPr>
        <w:rPr>
          <w:rFonts w:asciiTheme="minorHAnsi" w:hAnsiTheme="minorHAnsi" w:cstheme="minorHAnsi"/>
          <w:sz w:val="22"/>
        </w:rPr>
      </w:pPr>
    </w:p>
    <w:p w:rsidR="00C84474" w:rsidRDefault="00C84474" w:rsidP="004220E4">
      <w:pPr>
        <w:rPr>
          <w:rFonts w:asciiTheme="minorHAnsi" w:hAnsiTheme="minorHAnsi" w:cstheme="minorHAnsi"/>
          <w:sz w:val="22"/>
        </w:rPr>
      </w:pPr>
    </w:p>
    <w:p w:rsidR="004220E4" w:rsidRPr="006D3E93" w:rsidRDefault="004220E4" w:rsidP="004220E4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87"/>
        <w:gridCol w:w="5085"/>
        <w:gridCol w:w="2934"/>
      </w:tblGrid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Kopfzeile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</w:t>
            </w:r>
            <w:r w:rsidR="00E74EA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Schule?</w:t>
            </w:r>
            <w:r w:rsidR="00E74EA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Jahr?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DD-Feld Überschrift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„Zwischenbeurteilung“</w:t>
            </w:r>
            <w:r w:rsidR="00E74EA5">
              <w:rPr>
                <w:rFonts w:asciiTheme="minorHAnsi" w:hAnsiTheme="minorHAnsi" w:cstheme="minorHAnsi"/>
                <w:sz w:val="22"/>
              </w:rPr>
              <w:t xml:space="preserve"> auswählen</w:t>
            </w:r>
            <w:r>
              <w:rPr>
                <w:rFonts w:asciiTheme="minorHAnsi" w:hAnsiTheme="minorHAnsi" w:cstheme="minorHAnsi"/>
                <w:sz w:val="22"/>
              </w:rPr>
              <w:t xml:space="preserve"> = B 5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Ausfertigung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DD-Feld: Möglich „1.“ bis „4.“, aber auch 4x dieselbe Nummer möglich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Personalfeld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</w:p>
          <w:p w:rsidR="00E74EA5" w:rsidRDefault="00E74EA5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vergessen:</w:t>
            </w:r>
          </w:p>
          <w:p w:rsidR="00E74EA5" w:rsidRDefault="00E74EA5" w:rsidP="00E74EA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 xml:space="preserve">vor den Fächern das studierte </w:t>
            </w:r>
            <w:r>
              <w:rPr>
                <w:rFonts w:asciiTheme="minorHAnsi" w:hAnsiTheme="minorHAnsi" w:cstheme="minorHAnsi"/>
                <w:sz w:val="22"/>
              </w:rPr>
              <w:t>Lehramt angeben</w:t>
            </w:r>
          </w:p>
          <w:p w:rsidR="004220E4" w:rsidRDefault="00E74EA5" w:rsidP="00E74EA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neu: hier auch Lehrerlaubnisse eintragen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Codierzeile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 Geb.-Datum?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VIVA-Nr.? (achtstellig)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BU:</w:t>
            </w:r>
          </w:p>
          <w:p w:rsidR="004220E4" w:rsidRPr="006D3E93" w:rsidRDefault="004220E4" w:rsidP="00E74EA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identisch mit S.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74EA5">
              <w:rPr>
                <w:rFonts w:asciiTheme="minorHAnsi" w:hAnsiTheme="minorHAnsi" w:cstheme="minorHAnsi"/>
                <w:sz w:val="22"/>
              </w:rPr>
              <w:t>5</w:t>
            </w:r>
            <w:r w:rsidRPr="006D3E93">
              <w:rPr>
                <w:rFonts w:asciiTheme="minorHAnsi" w:hAnsiTheme="minorHAnsi" w:cstheme="minorHAnsi"/>
                <w:sz w:val="22"/>
              </w:rPr>
              <w:t xml:space="preserve"> ?</w:t>
            </w:r>
          </w:p>
          <w:p w:rsidR="004220E4" w:rsidRDefault="004220E4" w:rsidP="00E74EA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vor dem Datum der Eröffnung?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Art: „B 5“?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Gesamturteil: DD-Feld: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kein Gesamturteil</w:t>
            </w:r>
            <w:r>
              <w:rPr>
                <w:rFonts w:asciiTheme="minorHAnsi" w:hAnsiTheme="minorHAnsi" w:cstheme="minorHAnsi"/>
                <w:sz w:val="22"/>
              </w:rPr>
              <w:tab/>
              <w:t>(automatisch auch auf S.4)</w:t>
            </w:r>
          </w:p>
          <w:p w:rsidR="00E74EA5" w:rsidRDefault="00E74EA5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Eröffnung:</w:t>
            </w:r>
          </w:p>
          <w:p w:rsidR="004220E4" w:rsidRDefault="00E74EA5" w:rsidP="00E74EA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identisch mit S. 5</w:t>
            </w:r>
            <w:r w:rsidR="004220E4" w:rsidRPr="00E74EA5">
              <w:rPr>
                <w:rFonts w:asciiTheme="minorHAnsi" w:hAnsiTheme="minorHAnsi" w:cstheme="minorHAnsi"/>
                <w:sz w:val="22"/>
              </w:rPr>
              <w:t>?</w:t>
            </w:r>
          </w:p>
          <w:p w:rsidR="00E74EA5" w:rsidRPr="00E74EA5" w:rsidRDefault="00E74EA5" w:rsidP="00E74EA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Mindestens 7+1 Tage nach dem Datum der Erstellung?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Mindestanforderung: </w:t>
            </w:r>
          </w:p>
          <w:p w:rsidR="004220E4" w:rsidRDefault="004220E4" w:rsidP="00E74EA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ankreuzen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dauerhaft herausragend:</w:t>
            </w:r>
          </w:p>
          <w:p w:rsidR="004220E4" w:rsidRPr="00D477B1" w:rsidRDefault="004220E4" w:rsidP="00E74EA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ankreuzen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7235AB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35AB">
              <w:rPr>
                <w:rFonts w:asciiTheme="minorHAnsi" w:hAnsiTheme="minorHAnsi" w:cstheme="minorHAnsi"/>
                <w:b/>
                <w:sz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235AB">
              <w:rPr>
                <w:rFonts w:asciiTheme="minorHAnsi" w:hAnsiTheme="minorHAnsi" w:cstheme="minorHAnsi"/>
                <w:b/>
                <w:sz w:val="22"/>
              </w:rPr>
              <w:t>Tätigkeit</w:t>
            </w:r>
          </w:p>
        </w:tc>
        <w:tc>
          <w:tcPr>
            <w:tcW w:w="5085" w:type="dxa"/>
          </w:tcPr>
          <w:p w:rsidR="00E74EA5" w:rsidRPr="00E74EA5" w:rsidRDefault="00E74EA5" w:rsidP="00E74EA5">
            <w:p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DD-Feld: „regulär“ / „verkürzt“ (aber nur bei „AG“!) / „verlängert“ (wenn im Vorjahr „NO“)?</w:t>
            </w:r>
          </w:p>
          <w:p w:rsidR="00E74EA5" w:rsidRPr="00E74EA5" w:rsidRDefault="00E74EA5" w:rsidP="00E74EA5">
            <w:p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 xml:space="preserve">Zeitraum: </w:t>
            </w:r>
          </w:p>
          <w:p w:rsidR="00E74EA5" w:rsidRDefault="00E74EA5" w:rsidP="00E74EA5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Schuljahr / Schulhalbjahr (bei möglicher Verkürzung)</w:t>
            </w:r>
          </w:p>
          <w:p w:rsidR="00E74EA5" w:rsidRPr="00E74EA5" w:rsidRDefault="00E74EA5" w:rsidP="00E74EA5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Vergleich mit Datum BU / Datum Eröffnung</w:t>
            </w:r>
          </w:p>
          <w:p w:rsidR="00E74EA5" w:rsidRPr="00E74EA5" w:rsidRDefault="00E74EA5" w:rsidP="00E74EA5">
            <w:p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Überprüfung dienstliche Tätigkeiten:</w:t>
            </w:r>
          </w:p>
          <w:p w:rsidR="00E74EA5" w:rsidRPr="00E74EA5" w:rsidRDefault="00E74EA5" w:rsidP="00E74EA5">
            <w:p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ab/>
              <w:t>Wie gehabt (eher mehr als früher)</w:t>
            </w:r>
          </w:p>
          <w:p w:rsidR="00E74EA5" w:rsidRPr="00E74EA5" w:rsidRDefault="00E74EA5" w:rsidP="00E74EA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Teilzeit / Vollzeit?</w:t>
            </w:r>
          </w:p>
          <w:p w:rsidR="00E74EA5" w:rsidRPr="00E74EA5" w:rsidRDefault="00E74EA5" w:rsidP="00E74EA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Fächer (aber nicht notwendigerweise mit Jg.), auch die der Lehrerlaubnis</w:t>
            </w:r>
          </w:p>
          <w:p w:rsidR="00E74EA5" w:rsidRPr="00E74EA5" w:rsidRDefault="00E74EA5" w:rsidP="00E74EA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Klassenleitung mit Jahrgangsstufe</w:t>
            </w:r>
          </w:p>
          <w:p w:rsidR="004220E4" w:rsidRDefault="00E74EA5" w:rsidP="00E74EA5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Evtl.: Seit wann an der Schule? Vorher LAV? Elternzeit?</w:t>
            </w:r>
          </w:p>
          <w:p w:rsidR="00E74EA5" w:rsidRPr="007235AB" w:rsidRDefault="00E74EA5" w:rsidP="00E74EA5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2. Gesamt-würdigung</w:t>
            </w:r>
          </w:p>
        </w:tc>
        <w:tc>
          <w:tcPr>
            <w:tcW w:w="5085" w:type="dxa"/>
          </w:tcPr>
          <w:p w:rsidR="0009434D" w:rsidRDefault="0009434D" w:rsidP="0009434D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(s. Kriterien-Katalog der MB-Dienststelle)</w:t>
            </w:r>
          </w:p>
          <w:p w:rsidR="00C84474" w:rsidRPr="00C84474" w:rsidRDefault="00C84474" w:rsidP="00C84474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  <w:p w:rsidR="00E74EA5" w:rsidRPr="00B56420" w:rsidRDefault="00E74EA5" w:rsidP="00E74EA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Pr="00B56420">
              <w:rPr>
                <w:rFonts w:asciiTheme="minorHAnsi" w:hAnsiTheme="minorHAnsi" w:cstheme="minorHAnsi"/>
                <w:sz w:val="22"/>
              </w:rPr>
              <w:t>.1.1. Sicherheitsbestimmungen</w:t>
            </w:r>
            <w:r>
              <w:rPr>
                <w:rFonts w:asciiTheme="minorHAnsi" w:hAnsiTheme="minorHAnsi" w:cstheme="minorHAnsi"/>
                <w:sz w:val="22"/>
              </w:rPr>
              <w:t xml:space="preserve"> (C,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Ph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Bio, Sp,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</w:p>
          <w:p w:rsidR="00E74EA5" w:rsidRPr="00B56420" w:rsidRDefault="00E74EA5" w:rsidP="00E74EA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2.1.2 wenn </w:t>
            </w:r>
            <w:r w:rsidRPr="00B56420">
              <w:rPr>
                <w:rFonts w:asciiTheme="minorHAnsi" w:hAnsiTheme="minorHAnsi" w:cstheme="minorHAnsi"/>
                <w:sz w:val="22"/>
              </w:rPr>
              <w:t>Abschlussprüfung</w:t>
            </w:r>
            <w:r>
              <w:rPr>
                <w:rFonts w:asciiTheme="minorHAnsi" w:hAnsiTheme="minorHAnsi" w:cstheme="minorHAnsi"/>
                <w:sz w:val="22"/>
              </w:rPr>
              <w:t>, dann qualitative Aussagen dazu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  <w:r>
              <w:rPr>
                <w:rFonts w:asciiTheme="minorHAnsi" w:hAnsiTheme="minorHAnsi" w:cstheme="minorHAnsi"/>
                <w:sz w:val="22"/>
              </w:rPr>
              <w:t xml:space="preserve"> / Hausaufgaben? /</w:t>
            </w:r>
          </w:p>
          <w:p w:rsidR="00E74EA5" w:rsidRPr="00B56420" w:rsidRDefault="00E74EA5" w:rsidP="00E74EA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 xml:space="preserve">2.1.3 </w:t>
            </w:r>
            <w:r>
              <w:rPr>
                <w:rFonts w:asciiTheme="minorHAnsi" w:hAnsiTheme="minorHAnsi" w:cstheme="minorHAnsi"/>
                <w:sz w:val="22"/>
              </w:rPr>
              <w:t xml:space="preserve">wenn </w:t>
            </w:r>
            <w:r w:rsidRPr="00B56420">
              <w:rPr>
                <w:rFonts w:asciiTheme="minorHAnsi" w:hAnsiTheme="minorHAnsi" w:cstheme="minorHAnsi"/>
                <w:sz w:val="22"/>
              </w:rPr>
              <w:t>Klassenleitung</w:t>
            </w:r>
            <w:r>
              <w:rPr>
                <w:rFonts w:asciiTheme="minorHAnsi" w:hAnsiTheme="minorHAnsi" w:cstheme="minorHAnsi"/>
                <w:sz w:val="22"/>
              </w:rPr>
              <w:t>, dann qualitative Aussagen dazu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</w:p>
          <w:p w:rsidR="00E74EA5" w:rsidRPr="00B56420" w:rsidRDefault="00E74EA5" w:rsidP="00E74EA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>2.2.2.: Aussagen zur Belastbarkeit enthalten?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3. Ergänzende Bemerkungen</w:t>
            </w:r>
          </w:p>
        </w:tc>
        <w:tc>
          <w:tcPr>
            <w:tcW w:w="5085" w:type="dxa"/>
          </w:tcPr>
          <w:p w:rsidR="00C84474" w:rsidRPr="00D477B1" w:rsidRDefault="00E74EA5" w:rsidP="00C8447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Vorlagen-</w:t>
            </w:r>
            <w:r w:rsidR="00C84474" w:rsidRPr="00D477B1">
              <w:rPr>
                <w:rFonts w:asciiTheme="minorHAnsi" w:hAnsiTheme="minorHAnsi" w:cstheme="minorHAnsi"/>
                <w:sz w:val="22"/>
              </w:rPr>
              <w:t xml:space="preserve">Text überschrieben oder </w:t>
            </w:r>
            <w:r>
              <w:rPr>
                <w:rFonts w:asciiTheme="minorHAnsi" w:hAnsiTheme="minorHAnsi" w:cstheme="minorHAnsi"/>
                <w:sz w:val="22"/>
              </w:rPr>
              <w:t xml:space="preserve">Text gelöscht und </w:t>
            </w:r>
            <w:r w:rsidR="00C84474" w:rsidRPr="00D477B1">
              <w:rPr>
                <w:rFonts w:asciiTheme="minorHAnsi" w:hAnsiTheme="minorHAnsi" w:cstheme="minorHAnsi"/>
                <w:sz w:val="22"/>
              </w:rPr>
              <w:t>Feld gesperrt?</w:t>
            </w:r>
          </w:p>
          <w:p w:rsidR="00C84474" w:rsidRPr="00D477B1" w:rsidRDefault="00C84474" w:rsidP="00C8447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Mögliche </w:t>
            </w:r>
            <w:r w:rsidRPr="00D477B1">
              <w:rPr>
                <w:rFonts w:asciiTheme="minorHAnsi" w:hAnsiTheme="minorHAnsi" w:cstheme="minorHAnsi"/>
                <w:sz w:val="22"/>
              </w:rPr>
              <w:t>Inhalt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: weitere Einschätzung der Persönlichkeit / andere Leistungen / ehrenamtliche </w:t>
            </w:r>
            <w:r w:rsidR="00E74EA5">
              <w:rPr>
                <w:rFonts w:asciiTheme="minorHAnsi" w:hAnsiTheme="minorHAnsi" w:cstheme="minorHAnsi"/>
                <w:sz w:val="22"/>
              </w:rPr>
              <w:t xml:space="preserve">Tätigkeiten / Mitwirkung im Personalrat </w:t>
            </w:r>
            <w:r w:rsidRPr="00D477B1">
              <w:rPr>
                <w:rFonts w:asciiTheme="minorHAnsi" w:hAnsiTheme="minorHAnsi" w:cstheme="minorHAnsi"/>
                <w:sz w:val="22"/>
              </w:rPr>
              <w:t>/ persönliche Erschwernisse</w:t>
            </w:r>
            <w:r>
              <w:rPr>
                <w:rFonts w:asciiTheme="minorHAnsi" w:hAnsiTheme="minorHAnsi" w:cstheme="minorHAnsi"/>
                <w:sz w:val="22"/>
              </w:rPr>
              <w:t xml:space="preserve"> / aber: keine Prognosen!</w:t>
            </w:r>
          </w:p>
          <w:p w:rsidR="00C84474" w:rsidRDefault="00E74EA5" w:rsidP="00C8447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KR und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EvR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C84474" w:rsidRPr="00D477B1">
              <w:rPr>
                <w:rFonts w:asciiTheme="minorHAnsi" w:hAnsiTheme="minorHAnsi" w:cstheme="minorHAnsi"/>
                <w:sz w:val="22"/>
              </w:rPr>
              <w:t>Kirchliche Oberbehörde?</w:t>
            </w:r>
          </w:p>
          <w:p w:rsidR="00C84474" w:rsidRDefault="00C84474" w:rsidP="00C8447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Mitwirkung anderer Schulleiter/Stellen?</w:t>
            </w:r>
          </w:p>
          <w:p w:rsidR="00C84474" w:rsidRPr="00D477B1" w:rsidRDefault="00C84474" w:rsidP="00C8447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Teile aus 1. oder 2. (bes. auch frühere Schule/Mitwirkung Anderer/Vorzeiten)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4. / 5.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Stellung-nahme</w:t>
            </w:r>
            <w:proofErr w:type="spellEnd"/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Kein Prädikat ankreuzt!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6. Mindest-anforderungen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Kein Kreuzchen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4220E4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7. Dauerhaft herausragende Leistungen</w:t>
            </w:r>
          </w:p>
        </w:tc>
        <w:tc>
          <w:tcPr>
            <w:tcW w:w="5085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Kein Kreuzchen</w:t>
            </w: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20E4" w:rsidTr="00E74EA5">
        <w:tc>
          <w:tcPr>
            <w:tcW w:w="1587" w:type="dxa"/>
          </w:tcPr>
          <w:p w:rsidR="004220E4" w:rsidRPr="006D3E93" w:rsidRDefault="0021182E" w:rsidP="00E74E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Seite 5</w:t>
            </w:r>
          </w:p>
        </w:tc>
        <w:tc>
          <w:tcPr>
            <w:tcW w:w="5085" w:type="dxa"/>
          </w:tcPr>
          <w:p w:rsidR="004220E4" w:rsidRPr="00D477B1" w:rsidRDefault="004220E4" w:rsidP="004220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Erstellungs-Datum identisch mit Codierzeile?</w:t>
            </w:r>
          </w:p>
          <w:p w:rsidR="004220E4" w:rsidRPr="00D477B1" w:rsidRDefault="004220E4" w:rsidP="004220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Eröffnungs-Datum identisch mit Codierzeile?</w:t>
            </w:r>
          </w:p>
          <w:p w:rsidR="004220E4" w:rsidRPr="00D477B1" w:rsidRDefault="004220E4" w:rsidP="004220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Beide Unterschriften vorhanden?</w:t>
            </w:r>
          </w:p>
          <w:p w:rsidR="004220E4" w:rsidRPr="00D477B1" w:rsidRDefault="004220E4" w:rsidP="004220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Stellungnahme: leer und/oder mit Hand durchgestrichen, aber vorhanden?</w:t>
            </w: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4220E4" w:rsidRDefault="004220E4" w:rsidP="00E74EA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220E4" w:rsidRDefault="004220E4" w:rsidP="004220E4">
      <w:pPr>
        <w:rPr>
          <w:rFonts w:asciiTheme="minorHAnsi" w:hAnsiTheme="minorHAnsi" w:cstheme="minorHAnsi"/>
          <w:sz w:val="22"/>
        </w:rPr>
      </w:pPr>
    </w:p>
    <w:p w:rsidR="004220E4" w:rsidRDefault="004220E4" w:rsidP="004220E4">
      <w:pPr>
        <w:rPr>
          <w:rFonts w:asciiTheme="minorHAnsi" w:hAnsiTheme="minorHAnsi" w:cstheme="minorHAnsi"/>
          <w:sz w:val="22"/>
        </w:rPr>
      </w:pPr>
    </w:p>
    <w:p w:rsidR="004220E4" w:rsidRDefault="004220E4" w:rsidP="004220E4">
      <w:pPr>
        <w:rPr>
          <w:rFonts w:asciiTheme="minorHAnsi" w:hAnsiTheme="minorHAnsi" w:cstheme="minorHAnsi"/>
          <w:sz w:val="22"/>
        </w:rPr>
      </w:pPr>
    </w:p>
    <w:p w:rsidR="004220E4" w:rsidRPr="006D3E93" w:rsidRDefault="004220E4" w:rsidP="004220E4">
      <w:pPr>
        <w:rPr>
          <w:rFonts w:asciiTheme="minorHAnsi" w:hAnsiTheme="minorHAnsi" w:cstheme="minorHAnsi"/>
          <w:sz w:val="22"/>
        </w:rPr>
      </w:pPr>
    </w:p>
    <w:p w:rsidR="00A72D91" w:rsidRDefault="00A72D91"/>
    <w:sectPr w:rsidR="00A72D91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A5" w:rsidRDefault="00E74EA5" w:rsidP="00124EA9">
      <w:r>
        <w:separator/>
      </w:r>
    </w:p>
  </w:endnote>
  <w:endnote w:type="continuationSeparator" w:id="0">
    <w:p w:rsidR="00E74EA5" w:rsidRDefault="00E74EA5" w:rsidP="0012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A5" w:rsidRDefault="00E74EA5" w:rsidP="00124EA9">
      <w:r>
        <w:separator/>
      </w:r>
    </w:p>
  </w:footnote>
  <w:footnote w:type="continuationSeparator" w:id="0">
    <w:p w:rsidR="00E74EA5" w:rsidRDefault="00E74EA5" w:rsidP="0012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A5" w:rsidRDefault="00E74EA5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257E3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6D1"/>
    <w:multiLevelType w:val="hybridMultilevel"/>
    <w:tmpl w:val="003EC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5019"/>
    <w:multiLevelType w:val="hybridMultilevel"/>
    <w:tmpl w:val="4490C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E055D"/>
    <w:multiLevelType w:val="hybridMultilevel"/>
    <w:tmpl w:val="D66A3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52A23"/>
    <w:multiLevelType w:val="hybridMultilevel"/>
    <w:tmpl w:val="6088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3CA"/>
    <w:multiLevelType w:val="hybridMultilevel"/>
    <w:tmpl w:val="B8E0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4939"/>
    <w:multiLevelType w:val="hybridMultilevel"/>
    <w:tmpl w:val="C47C4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56EEC"/>
    <w:multiLevelType w:val="hybridMultilevel"/>
    <w:tmpl w:val="5B7AD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80A18"/>
    <w:multiLevelType w:val="hybridMultilevel"/>
    <w:tmpl w:val="27903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10039"/>
    <w:multiLevelType w:val="hybridMultilevel"/>
    <w:tmpl w:val="83967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96ED4"/>
    <w:multiLevelType w:val="hybridMultilevel"/>
    <w:tmpl w:val="FBA8F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77C5F"/>
    <w:multiLevelType w:val="hybridMultilevel"/>
    <w:tmpl w:val="20085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56594"/>
    <w:multiLevelType w:val="hybridMultilevel"/>
    <w:tmpl w:val="750CC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4"/>
    <w:rsid w:val="0009434D"/>
    <w:rsid w:val="00124EA9"/>
    <w:rsid w:val="0021182E"/>
    <w:rsid w:val="004220E4"/>
    <w:rsid w:val="005257E3"/>
    <w:rsid w:val="00A72D91"/>
    <w:rsid w:val="00C84474"/>
    <w:rsid w:val="00E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22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220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4220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4220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220E4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4220E4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42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220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4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474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22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220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4220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4220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220E4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4220E4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42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220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4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47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Roaming\Microsoft\Templates\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</Template>
  <TotalTime>0</TotalTime>
  <Pages>3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6</cp:revision>
  <dcterms:created xsi:type="dcterms:W3CDTF">2012-03-05T10:07:00Z</dcterms:created>
  <dcterms:modified xsi:type="dcterms:W3CDTF">2012-05-11T08:25:00Z</dcterms:modified>
</cp:coreProperties>
</file>