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BD" w:rsidRPr="005A081C" w:rsidRDefault="004D5D93" w:rsidP="002A39BD">
      <w:pPr>
        <w:rPr>
          <w:rFonts w:asciiTheme="minorHAnsi" w:hAnsiTheme="minorHAnsi" w:cstheme="minorHAnsi"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pt;margin-top:-45pt;width:117pt;height:77pt;z-index:251659264;mso-wrap-edited:f" wrapcoords="-167 0 -167 21365 21600 21365 21600 0 -167 0">
            <v:imagedata r:id="rId9" o:title=""/>
            <w10:wrap type="tight"/>
          </v:shape>
          <o:OLEObject Type="Embed" ProgID="MSPhotoEd.3" ShapeID="_x0000_s1026" DrawAspect="Content" ObjectID="_1398238046" r:id="rId10"/>
        </w:pict>
      </w:r>
      <w:r w:rsidR="002A39BD" w:rsidRPr="005A081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26D07" wp14:editId="2DAD690E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4572000" cy="1143000"/>
                <wp:effectExtent l="0" t="0" r="0" b="0"/>
                <wp:wrapTight wrapText="bothSides">
                  <wp:wrapPolygon edited="0">
                    <wp:start x="-48" y="0"/>
                    <wp:lineTo x="-48" y="21600"/>
                    <wp:lineTo x="21648" y="21600"/>
                    <wp:lineTo x="21648" y="0"/>
                    <wp:lineTo x="-48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2D2" w:rsidRDefault="008442D2" w:rsidP="002A39BD">
                            <w:pPr>
                              <w:pStyle w:val="Textkrper"/>
                              <w:jc w:val="left"/>
                            </w:pPr>
                            <w:r>
                              <w:t>Der Ministerialbeauftragte</w:t>
                            </w:r>
                          </w:p>
                          <w:p w:rsidR="008442D2" w:rsidRDefault="008442D2" w:rsidP="002A39BD">
                            <w:pPr>
                              <w:pStyle w:val="Textkrper"/>
                              <w:jc w:val="left"/>
                            </w:pPr>
                            <w:r>
                              <w:t>für die Realschulen in Oberbayern-West</w:t>
                            </w:r>
                          </w:p>
                          <w:p w:rsidR="008442D2" w:rsidRDefault="008442D2" w:rsidP="002A39BD">
                            <w:pPr>
                              <w:pStyle w:val="Textkrper"/>
                              <w:jc w:val="left"/>
                              <w:rPr>
                                <w:color w:val="3366FF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3366FF"/>
                                <w:sz w:val="16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8442D2" w:rsidRDefault="008442D2" w:rsidP="002A39BD">
                            <w:pPr>
                              <w:pStyle w:val="Kopfzeile"/>
                              <w:spacing w:before="80"/>
                              <w:rPr>
                                <w:rFonts w:ascii="Century Gothic" w:hAnsi="Century Gothic"/>
                                <w:sz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lang w:val="fr-FR"/>
                              </w:rPr>
                              <w:t>homepage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lang w:val="fr-FR"/>
                              </w:rPr>
                              <w:t xml:space="preserve">: www.realschule.bayern.de/obw  e-mail: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color w:val="000000"/>
                                  <w:sz w:val="16"/>
                                  <w:lang w:val="fr-FR"/>
                                </w:rPr>
                                <w:t>dienststelle@mbobw.de</w:t>
                              </w:r>
                            </w:hyperlink>
                          </w:p>
                          <w:p w:rsidR="008442D2" w:rsidRDefault="008442D2" w:rsidP="002A39BD">
                            <w:pPr>
                              <w:pStyle w:val="Kopfzeile"/>
                              <w:rPr>
                                <w:rFonts w:ascii="Century Gothic" w:hAnsi="Century Gothic"/>
                                <w:sz w:val="16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lang w:val="it-IT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lang w:val="it-IT"/>
                              </w:rPr>
                              <w:t>: 08141/5026-10  •  Telefax: 08141/5026-11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45pt;width:5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" stroked="f" strokecolor="blue">
                <v:textbox>
                  <w:txbxContent>
                    <w:p w:rsidR="008442D2" w:rsidRDefault="008442D2" w:rsidP="002A39BD">
                      <w:pPr>
                        <w:pStyle w:val="Textkrper"/>
                        <w:jc w:val="left"/>
                      </w:pPr>
                      <w:r>
                        <w:t>Der Ministerialbeauftragte</w:t>
                      </w:r>
                    </w:p>
                    <w:p w:rsidR="008442D2" w:rsidRDefault="008442D2" w:rsidP="002A39BD">
                      <w:pPr>
                        <w:pStyle w:val="Textkrper"/>
                        <w:jc w:val="left"/>
                      </w:pPr>
                      <w:r>
                        <w:t>für die Realschulen in Oberbayern-West</w:t>
                      </w:r>
                    </w:p>
                    <w:p w:rsidR="008442D2" w:rsidRDefault="008442D2" w:rsidP="002A39BD">
                      <w:pPr>
                        <w:pStyle w:val="Textkrper"/>
                        <w:jc w:val="left"/>
                        <w:rPr>
                          <w:color w:val="3366FF"/>
                          <w:sz w:val="16"/>
                          <w:lang w:val="fr-FR"/>
                        </w:rPr>
                      </w:pPr>
                      <w:r>
                        <w:rPr>
                          <w:color w:val="3366FF"/>
                          <w:sz w:val="16"/>
                          <w:lang w:val="fr-FR"/>
                        </w:rPr>
                        <w:t>______________________________________________________________________________________</w:t>
                      </w:r>
                    </w:p>
                    <w:p w:rsidR="008442D2" w:rsidRDefault="008442D2" w:rsidP="002A39BD">
                      <w:pPr>
                        <w:pStyle w:val="Kopfzeile"/>
                        <w:spacing w:before="80"/>
                        <w:rPr>
                          <w:rFonts w:ascii="Century Gothic" w:hAnsi="Century Gothic"/>
                          <w:sz w:val="16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16"/>
                          <w:lang w:val="fr-FR"/>
                        </w:rPr>
                        <w:t>homepage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: www.realschule.bayern.de/obw  e-mail: </w:t>
                      </w:r>
                      <w:hyperlink r:id="rId12" w:history="1">
                        <w:r>
                          <w:rPr>
                            <w:rStyle w:val="Hyperlink"/>
                            <w:rFonts w:ascii="Century Gothic" w:hAnsi="Century Gothic"/>
                            <w:color w:val="000000"/>
                            <w:sz w:val="16"/>
                            <w:lang w:val="fr-FR"/>
                          </w:rPr>
                          <w:t>dienststelle@mbobw.de</w:t>
                        </w:r>
                      </w:hyperlink>
                    </w:p>
                    <w:p w:rsidR="008442D2" w:rsidRDefault="008442D2" w:rsidP="002A39BD">
                      <w:pPr>
                        <w:pStyle w:val="Kopfzeile"/>
                        <w:rPr>
                          <w:rFonts w:ascii="Century Gothic" w:hAnsi="Century Gothic"/>
                          <w:sz w:val="16"/>
                          <w:lang w:val="it-IT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lang w:val="it-IT"/>
                        </w:rPr>
                        <w:t>Telefon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lang w:val="it-IT"/>
                        </w:rPr>
                        <w:t>: 08141/5026-10</w:t>
                      </w:r>
                      <w:proofErr w:type="gramStart"/>
                      <w:r>
                        <w:rPr>
                          <w:rFonts w:ascii="Century Gothic" w:hAnsi="Century Gothic"/>
                          <w:sz w:val="16"/>
                          <w:lang w:val="it-IT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/>
                          <w:sz w:val="16"/>
                          <w:lang w:val="it-IT"/>
                        </w:rPr>
                        <w:t>•  Telefax: 08141/5026-11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A39BD" w:rsidRPr="00297D83" w:rsidRDefault="002A39BD" w:rsidP="002A39B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:rsidR="00346555" w:rsidRPr="005A081C" w:rsidRDefault="00346555" w:rsidP="002A39B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346555" w:rsidRPr="005A081C" w:rsidRDefault="00346555" w:rsidP="005A081C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32"/>
          <w:szCs w:val="32"/>
        </w:rPr>
      </w:pPr>
      <w:r w:rsidRPr="005A081C">
        <w:rPr>
          <w:rFonts w:asciiTheme="minorHAnsi" w:hAnsiTheme="minorHAnsi" w:cstheme="minorHAnsi"/>
          <w:b/>
          <w:sz w:val="32"/>
          <w:szCs w:val="32"/>
        </w:rPr>
        <w:t>Bewerbungen um Funktionsstellen</w:t>
      </w:r>
    </w:p>
    <w:p w:rsidR="00346555" w:rsidRDefault="00346555" w:rsidP="002A39B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D16F3B" w:rsidRPr="005A081C" w:rsidRDefault="00064C45" w:rsidP="005A081C">
      <w:pPr>
        <w:pStyle w:val="Kopfzeil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8"/>
          <w:szCs w:val="28"/>
        </w:rPr>
      </w:pPr>
      <w:r w:rsidRPr="005A081C">
        <w:rPr>
          <w:rFonts w:asciiTheme="minorHAnsi" w:hAnsiTheme="minorHAnsi" w:cstheme="minorHAnsi"/>
          <w:b/>
          <w:sz w:val="28"/>
          <w:szCs w:val="28"/>
        </w:rPr>
        <w:t>Bewerbung</w:t>
      </w:r>
      <w:r w:rsidR="00D16F3B" w:rsidRPr="005A081C">
        <w:rPr>
          <w:rFonts w:asciiTheme="minorHAnsi" w:hAnsiTheme="minorHAnsi" w:cstheme="minorHAnsi"/>
          <w:b/>
          <w:sz w:val="28"/>
          <w:szCs w:val="28"/>
        </w:rPr>
        <w:t xml:space="preserve"> aus der </w:t>
      </w:r>
      <w:r w:rsidRPr="005A081C">
        <w:rPr>
          <w:rFonts w:asciiTheme="minorHAnsi" w:hAnsiTheme="minorHAnsi" w:cstheme="minorHAnsi"/>
          <w:b/>
          <w:sz w:val="28"/>
          <w:szCs w:val="28"/>
        </w:rPr>
        <w:t xml:space="preserve">eigenen </w:t>
      </w:r>
      <w:r w:rsidR="00D16F3B" w:rsidRPr="005A081C">
        <w:rPr>
          <w:rFonts w:asciiTheme="minorHAnsi" w:hAnsiTheme="minorHAnsi" w:cstheme="minorHAnsi"/>
          <w:b/>
          <w:sz w:val="28"/>
          <w:szCs w:val="28"/>
        </w:rPr>
        <w:t xml:space="preserve">Schule für eine </w:t>
      </w:r>
      <w:r w:rsidR="00297D83">
        <w:rPr>
          <w:rFonts w:asciiTheme="minorHAnsi" w:hAnsiTheme="minorHAnsi" w:cstheme="minorHAnsi"/>
          <w:b/>
          <w:sz w:val="28"/>
          <w:szCs w:val="28"/>
        </w:rPr>
        <w:t>ausgeschriebene</w:t>
      </w:r>
      <w:r w:rsidR="00133A9E" w:rsidRPr="005A081C">
        <w:rPr>
          <w:rFonts w:asciiTheme="minorHAnsi" w:hAnsiTheme="minorHAnsi" w:cstheme="minorHAnsi"/>
          <w:b/>
          <w:sz w:val="28"/>
          <w:szCs w:val="28"/>
        </w:rPr>
        <w:t xml:space="preserve"> Funktionss</w:t>
      </w:r>
      <w:r w:rsidR="00D16F3B" w:rsidRPr="005A081C">
        <w:rPr>
          <w:rFonts w:asciiTheme="minorHAnsi" w:hAnsiTheme="minorHAnsi" w:cstheme="minorHAnsi"/>
          <w:b/>
          <w:sz w:val="28"/>
          <w:szCs w:val="28"/>
        </w:rPr>
        <w:t xml:space="preserve">telle </w:t>
      </w:r>
    </w:p>
    <w:p w:rsidR="00D16F3B" w:rsidRPr="005A081C" w:rsidRDefault="00D16F3B" w:rsidP="002A39B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346555" w:rsidRPr="005A081C" w:rsidRDefault="00166F1B" w:rsidP="002A39B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555" w:rsidRPr="005A081C">
        <w:rPr>
          <w:rFonts w:asciiTheme="minorHAnsi" w:hAnsiTheme="minorHAnsi" w:cstheme="minorHAnsi"/>
          <w:b/>
          <w:sz w:val="22"/>
          <w:szCs w:val="22"/>
        </w:rPr>
        <w:t>Bewerbungsschreiben des Kandidaten</w:t>
      </w:r>
    </w:p>
    <w:p w:rsidR="00346555" w:rsidRPr="005A081C" w:rsidRDefault="00346555" w:rsidP="00346555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Zwei Exemplare</w:t>
      </w:r>
    </w:p>
    <w:p w:rsidR="00346555" w:rsidRPr="005A081C" w:rsidRDefault="00346555" w:rsidP="00346555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Zweimal mit Originalunterschrift</w:t>
      </w:r>
    </w:p>
    <w:p w:rsidR="00346555" w:rsidRPr="005A081C" w:rsidRDefault="00346555" w:rsidP="00346555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Verweis auf das entsprechende KMS (Datum, Nummer) und die angestrebte Funktion</w:t>
      </w:r>
    </w:p>
    <w:p w:rsidR="00346555" w:rsidRPr="005A081C" w:rsidRDefault="00D16F3B" w:rsidP="00346555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(kurze) Begründung der Bewerbung</w:t>
      </w:r>
    </w:p>
    <w:p w:rsidR="00D16F3B" w:rsidRPr="005A081C" w:rsidRDefault="00D16F3B" w:rsidP="00346555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Fortbildungsportfolio (Kopien aller Fortbildungsnachweise, bes. für die angestrebte Funktion in zweifacher Ausfertigung)</w:t>
      </w:r>
    </w:p>
    <w:p w:rsidR="00D16F3B" w:rsidRPr="005A081C" w:rsidRDefault="00D16F3B" w:rsidP="00346555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Kein Lebenslauf etc. nötig</w:t>
      </w:r>
    </w:p>
    <w:p w:rsidR="00064C45" w:rsidRPr="005A081C" w:rsidRDefault="00064C45" w:rsidP="00064C45">
      <w:pPr>
        <w:pStyle w:val="Kopfzeile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346555" w:rsidRPr="005A081C" w:rsidRDefault="00166F1B" w:rsidP="002A39B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7BA5">
        <w:rPr>
          <w:rFonts w:asciiTheme="minorHAnsi" w:hAnsiTheme="minorHAnsi" w:cstheme="minorHAnsi"/>
          <w:b/>
          <w:sz w:val="22"/>
          <w:szCs w:val="22"/>
        </w:rPr>
        <w:t xml:space="preserve">Eigene </w:t>
      </w:r>
      <w:r w:rsidR="00346555" w:rsidRPr="005A081C">
        <w:rPr>
          <w:rFonts w:asciiTheme="minorHAnsi" w:hAnsiTheme="minorHAnsi" w:cstheme="minorHAnsi"/>
          <w:b/>
          <w:sz w:val="22"/>
          <w:szCs w:val="22"/>
        </w:rPr>
        <w:t xml:space="preserve">Stellungnahme </w:t>
      </w:r>
      <w:r w:rsidR="00287BA5">
        <w:rPr>
          <w:rFonts w:asciiTheme="minorHAnsi" w:hAnsiTheme="minorHAnsi" w:cstheme="minorHAnsi"/>
          <w:b/>
          <w:sz w:val="22"/>
          <w:szCs w:val="22"/>
        </w:rPr>
        <w:t>als</w:t>
      </w:r>
      <w:r w:rsidR="00346555" w:rsidRPr="005A081C">
        <w:rPr>
          <w:rFonts w:asciiTheme="minorHAnsi" w:hAnsiTheme="minorHAnsi" w:cstheme="minorHAnsi"/>
          <w:b/>
          <w:sz w:val="22"/>
          <w:szCs w:val="22"/>
        </w:rPr>
        <w:t xml:space="preserve"> abgebe</w:t>
      </w:r>
      <w:r w:rsidR="00D16F3B" w:rsidRPr="005A081C">
        <w:rPr>
          <w:rFonts w:asciiTheme="minorHAnsi" w:hAnsiTheme="minorHAnsi" w:cstheme="minorHAnsi"/>
          <w:b/>
          <w:sz w:val="22"/>
          <w:szCs w:val="22"/>
        </w:rPr>
        <w:t xml:space="preserve">nde </w:t>
      </w:r>
      <w:r w:rsidR="007475FD">
        <w:rPr>
          <w:rFonts w:asciiTheme="minorHAnsi" w:hAnsiTheme="minorHAnsi" w:cstheme="minorHAnsi"/>
          <w:b/>
          <w:sz w:val="22"/>
          <w:szCs w:val="22"/>
        </w:rPr>
        <w:t>Schulleitung</w:t>
      </w:r>
    </w:p>
    <w:p w:rsidR="00D16F3B" w:rsidRPr="005A081C" w:rsidRDefault="00D16F3B" w:rsidP="00D16F3B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Formular unt</w:t>
      </w:r>
      <w:r w:rsidRPr="00297D83">
        <w:rPr>
          <w:rFonts w:asciiTheme="minorHAnsi" w:hAnsiTheme="minorHAnsi" w:cstheme="minorHAnsi"/>
          <w:sz w:val="22"/>
          <w:szCs w:val="22"/>
        </w:rPr>
        <w:t xml:space="preserve">er </w:t>
      </w:r>
      <w:hyperlink r:id="rId13" w:history="1">
        <w:r w:rsidRPr="00297D8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http://www.realschule.bayern.de/obw/verwaltung/stellungnahme</w:t>
        </w:r>
      </w:hyperlink>
    </w:p>
    <w:p w:rsidR="00D16F3B" w:rsidRPr="005A081C" w:rsidRDefault="00D16F3B" w:rsidP="00D16F3B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 xml:space="preserve">Besondere Bedeutung des </w:t>
      </w:r>
      <w:r w:rsidR="007475FD">
        <w:rPr>
          <w:rFonts w:asciiTheme="minorHAnsi" w:hAnsiTheme="minorHAnsi" w:cstheme="minorHAnsi"/>
          <w:sz w:val="22"/>
          <w:szCs w:val="22"/>
        </w:rPr>
        <w:t>Abschnittes</w:t>
      </w:r>
      <w:r w:rsidRPr="005A081C">
        <w:rPr>
          <w:rFonts w:asciiTheme="minorHAnsi" w:hAnsiTheme="minorHAnsi" w:cstheme="minorHAnsi"/>
          <w:sz w:val="22"/>
          <w:szCs w:val="22"/>
        </w:rPr>
        <w:t xml:space="preserve"> </w:t>
      </w:r>
      <w:r w:rsidR="007475FD">
        <w:rPr>
          <w:rFonts w:asciiTheme="minorHAnsi" w:hAnsiTheme="minorHAnsi" w:cstheme="minorHAnsi"/>
          <w:sz w:val="22"/>
          <w:szCs w:val="22"/>
        </w:rPr>
        <w:t>„</w:t>
      </w:r>
      <w:r w:rsidRPr="005A081C">
        <w:rPr>
          <w:rFonts w:asciiTheme="minorHAnsi" w:hAnsiTheme="minorHAnsi" w:cstheme="minorHAnsi"/>
          <w:sz w:val="22"/>
          <w:szCs w:val="22"/>
        </w:rPr>
        <w:t>Stellungnahme zur Eignung der Bewerberin/ des Bewerbers für das ausgeschriebene Amt</w:t>
      </w:r>
      <w:r w:rsidR="007475FD">
        <w:rPr>
          <w:rFonts w:asciiTheme="minorHAnsi" w:hAnsiTheme="minorHAnsi" w:cstheme="minorHAnsi"/>
          <w:sz w:val="22"/>
          <w:szCs w:val="22"/>
        </w:rPr>
        <w:t>“</w:t>
      </w:r>
    </w:p>
    <w:p w:rsidR="00064C45" w:rsidRPr="005A081C" w:rsidRDefault="00064C45" w:rsidP="00064C45">
      <w:pPr>
        <w:pStyle w:val="Kopfzeile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346555" w:rsidRPr="005A081C" w:rsidRDefault="00166F1B" w:rsidP="002A39B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46555" w:rsidRPr="005A081C">
        <w:rPr>
          <w:rFonts w:asciiTheme="minorHAnsi" w:hAnsiTheme="minorHAnsi" w:cstheme="minorHAnsi"/>
          <w:b/>
          <w:sz w:val="22"/>
          <w:szCs w:val="22"/>
        </w:rPr>
        <w:t>Gegebenenfalls Anlassbeurteilung</w:t>
      </w:r>
      <w:r w:rsidR="00D16F3B" w:rsidRPr="005A081C">
        <w:rPr>
          <w:rFonts w:asciiTheme="minorHAnsi" w:hAnsiTheme="minorHAnsi" w:cstheme="minorHAnsi"/>
          <w:b/>
          <w:sz w:val="22"/>
          <w:szCs w:val="22"/>
        </w:rPr>
        <w:t xml:space="preserve"> durch </w:t>
      </w:r>
      <w:r w:rsidR="007475FD">
        <w:rPr>
          <w:rFonts w:asciiTheme="minorHAnsi" w:hAnsiTheme="minorHAnsi" w:cstheme="minorHAnsi"/>
          <w:b/>
          <w:sz w:val="22"/>
          <w:szCs w:val="22"/>
        </w:rPr>
        <w:t>der Schulleitung</w:t>
      </w:r>
      <w:r w:rsidR="00346555" w:rsidRPr="005A081C">
        <w:rPr>
          <w:rFonts w:asciiTheme="minorHAnsi" w:hAnsiTheme="minorHAnsi" w:cstheme="minorHAnsi"/>
          <w:b/>
          <w:sz w:val="22"/>
          <w:szCs w:val="22"/>
        </w:rPr>
        <w:t>, wenn</w:t>
      </w:r>
    </w:p>
    <w:p w:rsidR="00346555" w:rsidRPr="005A081C" w:rsidRDefault="007475FD" w:rsidP="0034655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46555" w:rsidRPr="005A081C">
        <w:rPr>
          <w:rFonts w:asciiTheme="minorHAnsi" w:hAnsiTheme="minorHAnsi" w:cstheme="minorHAnsi"/>
          <w:sz w:val="22"/>
          <w:szCs w:val="22"/>
        </w:rPr>
        <w:t>och keine periodische BU erfolgt ist</w:t>
      </w:r>
      <w:r w:rsidR="00287BA5">
        <w:rPr>
          <w:rFonts w:asciiTheme="minorHAnsi" w:hAnsiTheme="minorHAnsi" w:cstheme="minorHAnsi"/>
          <w:sz w:val="22"/>
          <w:szCs w:val="22"/>
        </w:rPr>
        <w:t xml:space="preserve"> </w:t>
      </w:r>
      <w:r w:rsidR="00287BA5" w:rsidRPr="00287BA5">
        <w:rPr>
          <w:rFonts w:asciiTheme="minorHAnsi" w:hAnsiTheme="minorHAnsi" w:cstheme="minorHAnsi"/>
          <w:sz w:val="18"/>
          <w:szCs w:val="18"/>
        </w:rPr>
        <w:t>oder</w:t>
      </w:r>
    </w:p>
    <w:p w:rsidR="00346555" w:rsidRPr="005A081C" w:rsidRDefault="007475FD" w:rsidP="0034655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46555" w:rsidRPr="005A081C">
        <w:rPr>
          <w:rFonts w:asciiTheme="minorHAnsi" w:hAnsiTheme="minorHAnsi" w:cstheme="minorHAnsi"/>
          <w:sz w:val="22"/>
          <w:szCs w:val="22"/>
        </w:rPr>
        <w:t>ie letzte BU mehr als 4 Jahre zurückliegt</w:t>
      </w:r>
      <w:r w:rsidR="00287BA5">
        <w:rPr>
          <w:rFonts w:asciiTheme="minorHAnsi" w:hAnsiTheme="minorHAnsi" w:cstheme="minorHAnsi"/>
          <w:sz w:val="22"/>
          <w:szCs w:val="22"/>
        </w:rPr>
        <w:t xml:space="preserve"> </w:t>
      </w:r>
      <w:r w:rsidR="00287BA5" w:rsidRPr="00287BA5">
        <w:rPr>
          <w:rFonts w:asciiTheme="minorHAnsi" w:hAnsiTheme="minorHAnsi" w:cstheme="minorHAnsi"/>
          <w:sz w:val="18"/>
          <w:szCs w:val="18"/>
        </w:rPr>
        <w:t>oder</w:t>
      </w:r>
    </w:p>
    <w:p w:rsidR="00346555" w:rsidRPr="005A081C" w:rsidRDefault="007475FD" w:rsidP="0034655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87BA5">
        <w:rPr>
          <w:rFonts w:asciiTheme="minorHAnsi" w:hAnsiTheme="minorHAnsi" w:cstheme="minorHAnsi"/>
          <w:sz w:val="22"/>
          <w:szCs w:val="22"/>
        </w:rPr>
        <w:t>er Bewerber seit der letzten Beurteilung</w:t>
      </w:r>
      <w:r w:rsidR="00346555" w:rsidRPr="005A081C">
        <w:rPr>
          <w:rFonts w:asciiTheme="minorHAnsi" w:hAnsiTheme="minorHAnsi" w:cstheme="minorHAnsi"/>
          <w:sz w:val="22"/>
          <w:szCs w:val="22"/>
        </w:rPr>
        <w:t xml:space="preserve"> befördert wurde</w:t>
      </w:r>
      <w:r w:rsidR="00287BA5">
        <w:rPr>
          <w:rFonts w:asciiTheme="minorHAnsi" w:hAnsiTheme="minorHAnsi" w:cstheme="minorHAnsi"/>
          <w:sz w:val="22"/>
          <w:szCs w:val="22"/>
        </w:rPr>
        <w:t xml:space="preserve"> </w:t>
      </w:r>
      <w:r w:rsidR="00287BA5" w:rsidRPr="00287BA5">
        <w:rPr>
          <w:rFonts w:asciiTheme="minorHAnsi" w:hAnsiTheme="minorHAnsi" w:cstheme="minorHAnsi"/>
          <w:sz w:val="18"/>
          <w:szCs w:val="18"/>
        </w:rPr>
        <w:t>oder</w:t>
      </w:r>
    </w:p>
    <w:p w:rsidR="00346555" w:rsidRPr="005A081C" w:rsidRDefault="007475FD" w:rsidP="0034655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46555" w:rsidRPr="005A081C">
        <w:rPr>
          <w:rFonts w:asciiTheme="minorHAnsi" w:hAnsiTheme="minorHAnsi" w:cstheme="minorHAnsi"/>
          <w:sz w:val="22"/>
          <w:szCs w:val="22"/>
        </w:rPr>
        <w:t xml:space="preserve">er Bewerber </w:t>
      </w:r>
      <w:r w:rsidR="00287BA5">
        <w:rPr>
          <w:rFonts w:asciiTheme="minorHAnsi" w:hAnsiTheme="minorHAnsi" w:cstheme="minorHAnsi"/>
          <w:sz w:val="22"/>
          <w:szCs w:val="22"/>
        </w:rPr>
        <w:t xml:space="preserve">seit der letzten BU </w:t>
      </w:r>
      <w:r w:rsidR="00346555" w:rsidRPr="005A081C">
        <w:rPr>
          <w:rFonts w:asciiTheme="minorHAnsi" w:hAnsiTheme="minorHAnsi" w:cstheme="minorHAnsi"/>
          <w:sz w:val="22"/>
          <w:szCs w:val="22"/>
        </w:rPr>
        <w:t>eine Funktion (bes. amtsprägende Funktion</w:t>
      </w:r>
      <w:r>
        <w:rPr>
          <w:rFonts w:asciiTheme="minorHAnsi" w:hAnsiTheme="minorHAnsi" w:cstheme="minorHAnsi"/>
          <w:sz w:val="22"/>
          <w:szCs w:val="22"/>
        </w:rPr>
        <w:t>, also auch Seminarlehrer</w:t>
      </w:r>
      <w:r w:rsidR="00346555" w:rsidRPr="005A081C">
        <w:rPr>
          <w:rFonts w:asciiTheme="minorHAnsi" w:hAnsiTheme="minorHAnsi" w:cstheme="minorHAnsi"/>
          <w:sz w:val="22"/>
          <w:szCs w:val="22"/>
        </w:rPr>
        <w:t>) übernommen hat</w:t>
      </w:r>
      <w:r>
        <w:rPr>
          <w:rFonts w:asciiTheme="minorHAnsi" w:hAnsiTheme="minorHAnsi" w:cstheme="minorHAnsi"/>
          <w:sz w:val="22"/>
          <w:szCs w:val="22"/>
        </w:rPr>
        <w:t>, auch wenn er noch nicht befördert wurde</w:t>
      </w:r>
      <w:r w:rsidR="00287BA5">
        <w:rPr>
          <w:rFonts w:asciiTheme="minorHAnsi" w:hAnsiTheme="minorHAnsi" w:cstheme="minorHAnsi"/>
          <w:sz w:val="22"/>
          <w:szCs w:val="22"/>
        </w:rPr>
        <w:t xml:space="preserve"> </w:t>
      </w:r>
      <w:r w:rsidR="00287BA5" w:rsidRPr="00287BA5">
        <w:rPr>
          <w:rFonts w:asciiTheme="minorHAnsi" w:hAnsiTheme="minorHAnsi" w:cstheme="minorHAnsi"/>
          <w:sz w:val="18"/>
          <w:szCs w:val="18"/>
        </w:rPr>
        <w:t>oder</w:t>
      </w:r>
    </w:p>
    <w:p w:rsidR="00346555" w:rsidRDefault="007475FD" w:rsidP="0034655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46555" w:rsidRPr="005A081C">
        <w:rPr>
          <w:rFonts w:asciiTheme="minorHAnsi" w:hAnsiTheme="minorHAnsi" w:cstheme="minorHAnsi"/>
          <w:sz w:val="22"/>
          <w:szCs w:val="22"/>
        </w:rPr>
        <w:t>ich die Leistungen des Bewerbers im Vergleich zur letzten BU im Hinblick auf die angestrebte Funktion wesentlich verändert hat</w:t>
      </w:r>
    </w:p>
    <w:p w:rsidR="00287BA5" w:rsidRDefault="00287BA5" w:rsidP="00287BA5">
      <w:pPr>
        <w:pStyle w:val="Kopfzeile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064C45" w:rsidRDefault="00166F1B" w:rsidP="00064C4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>Übersendung einer Kopie aller Unterlagen</w:t>
      </w:r>
      <w:r w:rsidR="00133A9E" w:rsidRPr="005A0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 xml:space="preserve">an </w:t>
      </w:r>
      <w:r w:rsidR="00287BA5">
        <w:rPr>
          <w:rFonts w:asciiTheme="minorHAnsi" w:hAnsiTheme="minorHAnsi" w:cstheme="minorHAnsi"/>
          <w:b/>
          <w:sz w:val="22"/>
          <w:szCs w:val="22"/>
        </w:rPr>
        <w:t>die Schulleitung der Schule, an der die Funktionsstelle ausgeschrieben ist, die so genannte „</w:t>
      </w:r>
      <w:r w:rsidR="008442D2">
        <w:rPr>
          <w:rFonts w:asciiTheme="minorHAnsi" w:hAnsiTheme="minorHAnsi" w:cstheme="minorHAnsi"/>
          <w:b/>
          <w:sz w:val="22"/>
          <w:szCs w:val="22"/>
        </w:rPr>
        <w:t>aufnehmende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5FD">
        <w:rPr>
          <w:rFonts w:asciiTheme="minorHAnsi" w:hAnsiTheme="minorHAnsi" w:cstheme="minorHAnsi"/>
          <w:b/>
          <w:sz w:val="22"/>
          <w:szCs w:val="22"/>
        </w:rPr>
        <w:t>Schulleitung</w:t>
      </w:r>
      <w:r w:rsidR="00287BA5">
        <w:rPr>
          <w:rFonts w:asciiTheme="minorHAnsi" w:hAnsiTheme="minorHAnsi" w:cstheme="minorHAnsi"/>
          <w:b/>
          <w:sz w:val="22"/>
          <w:szCs w:val="22"/>
        </w:rPr>
        <w:t>“,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 xml:space="preserve"> zum angegebenen Zeitpunkt</w:t>
      </w:r>
      <w:r w:rsidR="00287B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87BA5" w:rsidRPr="00287BA5" w:rsidRDefault="00287BA5" w:rsidP="00064C4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287BA5">
        <w:rPr>
          <w:rFonts w:asciiTheme="minorHAnsi" w:hAnsiTheme="minorHAnsi" w:cstheme="minorHAnsi"/>
          <w:sz w:val="22"/>
          <w:szCs w:val="22"/>
        </w:rPr>
        <w:t>(Bewerbungsschreiben des Kandidaten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287B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87BA5">
        <w:rPr>
          <w:rFonts w:asciiTheme="minorHAnsi" w:hAnsiTheme="minorHAnsi" w:cstheme="minorHAnsi"/>
          <w:sz w:val="22"/>
          <w:szCs w:val="22"/>
        </w:rPr>
        <w:t>igene Stellungnahme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287B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287BA5">
        <w:rPr>
          <w:rFonts w:asciiTheme="minorHAnsi" w:hAnsiTheme="minorHAnsi" w:cstheme="minorHAnsi"/>
          <w:sz w:val="22"/>
          <w:szCs w:val="22"/>
        </w:rPr>
        <w:t>e</w:t>
      </w:r>
      <w:r w:rsidR="00D97DF5">
        <w:rPr>
          <w:rFonts w:asciiTheme="minorHAnsi" w:hAnsiTheme="minorHAnsi" w:cstheme="minorHAnsi"/>
          <w:sz w:val="22"/>
          <w:szCs w:val="22"/>
        </w:rPr>
        <w:t>gebenenfalls Anlassbeurteilung)</w:t>
      </w:r>
    </w:p>
    <w:p w:rsidR="00064C45" w:rsidRPr="005A081C" w:rsidRDefault="00064C45" w:rsidP="00064C4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D16F3B" w:rsidRDefault="00166F1B" w:rsidP="00D16F3B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>Überse</w:t>
      </w:r>
      <w:r w:rsidR="00D16F3B" w:rsidRPr="005A081C">
        <w:rPr>
          <w:rFonts w:asciiTheme="minorHAnsi" w:hAnsiTheme="minorHAnsi" w:cstheme="minorHAnsi"/>
          <w:b/>
          <w:sz w:val="22"/>
          <w:szCs w:val="22"/>
        </w:rPr>
        <w:t xml:space="preserve">ndung </w:t>
      </w:r>
      <w:r w:rsidR="007475FD">
        <w:rPr>
          <w:rFonts w:asciiTheme="minorHAnsi" w:hAnsiTheme="minorHAnsi" w:cstheme="minorHAnsi"/>
          <w:b/>
          <w:sz w:val="22"/>
          <w:szCs w:val="22"/>
        </w:rPr>
        <w:t xml:space="preserve">aller Unterlagen in zweifacher Ausfertigung </w:t>
      </w:r>
      <w:r w:rsidR="00D16F3B" w:rsidRPr="005A081C">
        <w:rPr>
          <w:rFonts w:asciiTheme="minorHAnsi" w:hAnsiTheme="minorHAnsi" w:cstheme="minorHAnsi"/>
          <w:b/>
          <w:sz w:val="22"/>
          <w:szCs w:val="22"/>
        </w:rPr>
        <w:t xml:space="preserve">an die MB-Dienststelle bis zum 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 xml:space="preserve">im KMS genannten </w:t>
      </w:r>
      <w:r w:rsidR="00D16F3B" w:rsidRPr="005A081C">
        <w:rPr>
          <w:rFonts w:asciiTheme="minorHAnsi" w:hAnsiTheme="minorHAnsi" w:cstheme="minorHAnsi"/>
          <w:b/>
          <w:sz w:val="22"/>
          <w:szCs w:val="22"/>
        </w:rPr>
        <w:t>Zeitpunkt</w:t>
      </w:r>
    </w:p>
    <w:p w:rsidR="00287BA5" w:rsidRPr="005A081C" w:rsidRDefault="00287BA5" w:rsidP="00D16F3B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064C45" w:rsidRPr="005A081C" w:rsidRDefault="00064C45" w:rsidP="00D16F3B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064C45" w:rsidRPr="005A081C" w:rsidRDefault="00064C45" w:rsidP="005A081C">
      <w:pPr>
        <w:pStyle w:val="Kopfzeil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8"/>
          <w:szCs w:val="28"/>
        </w:rPr>
      </w:pPr>
      <w:r w:rsidRPr="005A081C">
        <w:rPr>
          <w:rFonts w:asciiTheme="minorHAnsi" w:hAnsiTheme="minorHAnsi" w:cstheme="minorHAnsi"/>
          <w:b/>
          <w:sz w:val="28"/>
          <w:szCs w:val="28"/>
        </w:rPr>
        <w:t xml:space="preserve">Bewerbung </w:t>
      </w:r>
      <w:r w:rsidR="00133A9E" w:rsidRPr="005A081C">
        <w:rPr>
          <w:rFonts w:asciiTheme="minorHAnsi" w:hAnsiTheme="minorHAnsi" w:cstheme="minorHAnsi"/>
          <w:b/>
          <w:sz w:val="28"/>
          <w:szCs w:val="28"/>
        </w:rPr>
        <w:t xml:space="preserve">für einen Funktionsstelle </w:t>
      </w:r>
      <w:r w:rsidRPr="005A081C">
        <w:rPr>
          <w:rFonts w:asciiTheme="minorHAnsi" w:hAnsiTheme="minorHAnsi" w:cstheme="minorHAnsi"/>
          <w:b/>
          <w:sz w:val="28"/>
          <w:szCs w:val="28"/>
        </w:rPr>
        <w:t xml:space="preserve">an </w:t>
      </w:r>
      <w:r w:rsidR="00133A9E" w:rsidRPr="005A081C">
        <w:rPr>
          <w:rFonts w:asciiTheme="minorHAnsi" w:hAnsiTheme="minorHAnsi" w:cstheme="minorHAnsi"/>
          <w:b/>
          <w:sz w:val="28"/>
          <w:szCs w:val="28"/>
        </w:rPr>
        <w:t>der</w:t>
      </w:r>
      <w:r w:rsidRPr="005A081C">
        <w:rPr>
          <w:rFonts w:asciiTheme="minorHAnsi" w:hAnsiTheme="minorHAnsi" w:cstheme="minorHAnsi"/>
          <w:b/>
          <w:sz w:val="28"/>
          <w:szCs w:val="28"/>
        </w:rPr>
        <w:t xml:space="preserve"> eigene</w:t>
      </w:r>
      <w:r w:rsidR="008442D2">
        <w:rPr>
          <w:rFonts w:asciiTheme="minorHAnsi" w:hAnsiTheme="minorHAnsi" w:cstheme="minorHAnsi"/>
          <w:b/>
          <w:sz w:val="28"/>
          <w:szCs w:val="28"/>
        </w:rPr>
        <w:t>n</w:t>
      </w:r>
      <w:r w:rsidRPr="005A081C">
        <w:rPr>
          <w:rFonts w:asciiTheme="minorHAnsi" w:hAnsiTheme="minorHAnsi" w:cstheme="minorHAnsi"/>
          <w:b/>
          <w:sz w:val="28"/>
          <w:szCs w:val="28"/>
        </w:rPr>
        <w:t xml:space="preserve"> Schule</w:t>
      </w:r>
    </w:p>
    <w:p w:rsidR="00064C45" w:rsidRPr="005A081C" w:rsidRDefault="00064C45" w:rsidP="00064C4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064C45" w:rsidRPr="005A081C" w:rsidRDefault="00166F1B" w:rsidP="00064C4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>Sammlung und Sichtung der eingehenden Bewerbungsunterlagen</w:t>
      </w:r>
    </w:p>
    <w:p w:rsidR="00133A9E" w:rsidRPr="005A081C" w:rsidRDefault="00133A9E" w:rsidP="00064C4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064C45" w:rsidRPr="005A081C" w:rsidRDefault="00166F1B" w:rsidP="00064C4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>Bewerbungsgespräche mit den Kandidaten</w:t>
      </w:r>
    </w:p>
    <w:p w:rsidR="00064C45" w:rsidRPr="005A081C" w:rsidRDefault="00064C45" w:rsidP="00064C45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 xml:space="preserve">In der Regel nicht unter 4 Augen, sondern z.B. mit Ständigen Stellvertreter, mit </w:t>
      </w:r>
      <w:proofErr w:type="spellStart"/>
      <w:r w:rsidRPr="005A081C">
        <w:rPr>
          <w:rFonts w:asciiTheme="minorHAnsi" w:hAnsiTheme="minorHAnsi" w:cstheme="minorHAnsi"/>
          <w:sz w:val="22"/>
          <w:szCs w:val="22"/>
        </w:rPr>
        <w:t>ZwRSK</w:t>
      </w:r>
      <w:proofErr w:type="spellEnd"/>
      <w:r w:rsidRPr="005A081C">
        <w:rPr>
          <w:rFonts w:asciiTheme="minorHAnsi" w:hAnsiTheme="minorHAnsi" w:cstheme="minorHAnsi"/>
          <w:sz w:val="22"/>
          <w:szCs w:val="22"/>
        </w:rPr>
        <w:t>, einem Mitglied des Personalrats o.A.</w:t>
      </w:r>
    </w:p>
    <w:p w:rsidR="00064C45" w:rsidRDefault="00064C45" w:rsidP="00064C45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Kurzes Protokoll</w:t>
      </w:r>
      <w:r w:rsidR="00D97DF5">
        <w:rPr>
          <w:rFonts w:asciiTheme="minorHAnsi" w:hAnsiTheme="minorHAnsi" w:cstheme="minorHAnsi"/>
          <w:sz w:val="22"/>
          <w:szCs w:val="22"/>
        </w:rPr>
        <w:t>:</w:t>
      </w:r>
      <w:r w:rsidRPr="005A081C">
        <w:rPr>
          <w:rFonts w:asciiTheme="minorHAnsi" w:hAnsiTheme="minorHAnsi" w:cstheme="minorHAnsi"/>
          <w:sz w:val="22"/>
          <w:szCs w:val="22"/>
        </w:rPr>
        <w:t xml:space="preserve"> nicht vorgeschrieben, aber sinnvoll</w:t>
      </w:r>
      <w:r w:rsidR="00133A9E" w:rsidRPr="005A081C">
        <w:rPr>
          <w:rFonts w:asciiTheme="minorHAnsi" w:hAnsiTheme="minorHAnsi" w:cstheme="minorHAnsi"/>
          <w:sz w:val="22"/>
          <w:szCs w:val="22"/>
        </w:rPr>
        <w:t xml:space="preserve"> </w:t>
      </w:r>
      <w:r w:rsidR="007475FD">
        <w:rPr>
          <w:rFonts w:asciiTheme="minorHAnsi" w:hAnsiTheme="minorHAnsi" w:cstheme="minorHAnsi"/>
          <w:sz w:val="22"/>
          <w:szCs w:val="22"/>
        </w:rPr>
        <w:t>; verbleibt bei der Schulleitung</w:t>
      </w:r>
    </w:p>
    <w:p w:rsidR="00287BA5" w:rsidRPr="005A081C" w:rsidRDefault="00287BA5" w:rsidP="00287BA5">
      <w:pPr>
        <w:pStyle w:val="Kopfzeile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064C45" w:rsidRPr="005A081C" w:rsidRDefault="00166F1B" w:rsidP="00064C4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442D2">
        <w:rPr>
          <w:rFonts w:asciiTheme="minorHAnsi" w:hAnsiTheme="minorHAnsi" w:cstheme="minorHAnsi"/>
          <w:b/>
          <w:sz w:val="22"/>
          <w:szCs w:val="22"/>
        </w:rPr>
        <w:t xml:space="preserve">Eigene 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 xml:space="preserve">Stellungnahme </w:t>
      </w:r>
      <w:r w:rsidR="008442D2">
        <w:rPr>
          <w:rFonts w:asciiTheme="minorHAnsi" w:hAnsiTheme="minorHAnsi" w:cstheme="minorHAnsi"/>
          <w:b/>
          <w:sz w:val="22"/>
          <w:szCs w:val="22"/>
        </w:rPr>
        <w:t xml:space="preserve">als aufnehmende Schulleitung </w:t>
      </w:r>
      <w:r w:rsidR="00064C45" w:rsidRPr="005A081C">
        <w:rPr>
          <w:rFonts w:asciiTheme="minorHAnsi" w:hAnsiTheme="minorHAnsi" w:cstheme="minorHAnsi"/>
          <w:b/>
          <w:sz w:val="22"/>
          <w:szCs w:val="22"/>
        </w:rPr>
        <w:t>(auch bei nur einem Bewerber)</w:t>
      </w:r>
    </w:p>
    <w:p w:rsidR="007475FD" w:rsidRDefault="007475FD" w:rsidP="00133A9E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formlos</w:t>
      </w:r>
    </w:p>
    <w:p w:rsidR="00133A9E" w:rsidRPr="005A081C" w:rsidRDefault="008442D2" w:rsidP="00133A9E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133A9E" w:rsidRPr="005A081C">
        <w:rPr>
          <w:rFonts w:asciiTheme="minorHAnsi" w:hAnsiTheme="minorHAnsi" w:cstheme="minorHAnsi"/>
          <w:sz w:val="22"/>
          <w:szCs w:val="22"/>
        </w:rPr>
        <w:t xml:space="preserve">urze, aber aussagekräftige Aussagen </w:t>
      </w:r>
      <w:r w:rsidR="007475FD">
        <w:rPr>
          <w:rFonts w:asciiTheme="minorHAnsi" w:hAnsiTheme="minorHAnsi" w:cstheme="minorHAnsi"/>
          <w:sz w:val="22"/>
          <w:szCs w:val="22"/>
        </w:rPr>
        <w:t xml:space="preserve">zu den </w:t>
      </w:r>
      <w:r w:rsidR="00133A9E" w:rsidRPr="005A081C">
        <w:rPr>
          <w:rFonts w:asciiTheme="minorHAnsi" w:hAnsiTheme="minorHAnsi" w:cstheme="minorHAnsi"/>
          <w:sz w:val="22"/>
          <w:szCs w:val="22"/>
        </w:rPr>
        <w:t>einzelnen Bewerber</w:t>
      </w:r>
      <w:r>
        <w:rPr>
          <w:rFonts w:asciiTheme="minorHAnsi" w:hAnsiTheme="minorHAnsi" w:cstheme="minorHAnsi"/>
          <w:sz w:val="22"/>
          <w:szCs w:val="22"/>
        </w:rPr>
        <w:t>n</w:t>
      </w:r>
      <w:r w:rsidR="007475FD">
        <w:rPr>
          <w:rFonts w:asciiTheme="minorHAnsi" w:hAnsiTheme="minorHAnsi" w:cstheme="minorHAnsi"/>
          <w:sz w:val="22"/>
          <w:szCs w:val="22"/>
        </w:rPr>
        <w:t>, insbesondere</w:t>
      </w:r>
      <w:r w:rsidR="00133A9E" w:rsidRPr="005A081C">
        <w:rPr>
          <w:rFonts w:asciiTheme="minorHAnsi" w:hAnsiTheme="minorHAnsi" w:cstheme="minorHAnsi"/>
          <w:sz w:val="22"/>
          <w:szCs w:val="22"/>
        </w:rPr>
        <w:t xml:space="preserve"> </w:t>
      </w:r>
      <w:r w:rsidR="007475FD" w:rsidRPr="005A081C">
        <w:rPr>
          <w:rFonts w:asciiTheme="minorHAnsi" w:hAnsiTheme="minorHAnsi" w:cstheme="minorHAnsi"/>
          <w:sz w:val="22"/>
          <w:szCs w:val="22"/>
        </w:rPr>
        <w:t xml:space="preserve">zur Eignung </w:t>
      </w:r>
      <w:r w:rsidR="00133A9E" w:rsidRPr="005A081C">
        <w:rPr>
          <w:rFonts w:asciiTheme="minorHAnsi" w:hAnsiTheme="minorHAnsi" w:cstheme="minorHAnsi"/>
          <w:sz w:val="22"/>
          <w:szCs w:val="22"/>
        </w:rPr>
        <w:t>für die ausgeschriebene Stelle</w:t>
      </w:r>
    </w:p>
    <w:p w:rsidR="00133A9E" w:rsidRPr="005A081C" w:rsidRDefault="007475FD" w:rsidP="00133A9E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(besonders dann, wenn das Ranking umstritten sein könnte)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133A9E" w:rsidRPr="005A081C">
        <w:rPr>
          <w:rFonts w:asciiTheme="minorHAnsi" w:hAnsiTheme="minorHAnsi" w:cstheme="minorHAnsi"/>
          <w:sz w:val="22"/>
          <w:szCs w:val="22"/>
        </w:rPr>
        <w:t>uch hie und da mit Belegen, z.B. aus dem Vorstellungsgespräch, aus der Stellungnahme de</w:t>
      </w:r>
      <w:r>
        <w:rPr>
          <w:rFonts w:asciiTheme="minorHAnsi" w:hAnsiTheme="minorHAnsi" w:cstheme="minorHAnsi"/>
          <w:sz w:val="22"/>
          <w:szCs w:val="22"/>
        </w:rPr>
        <w:t>r</w:t>
      </w:r>
      <w:r w:rsidR="00133A9E" w:rsidRPr="005A081C">
        <w:rPr>
          <w:rFonts w:asciiTheme="minorHAnsi" w:hAnsiTheme="minorHAnsi" w:cstheme="minorHAnsi"/>
          <w:sz w:val="22"/>
          <w:szCs w:val="22"/>
        </w:rPr>
        <w:t xml:space="preserve"> abgebenden </w:t>
      </w:r>
      <w:r>
        <w:rPr>
          <w:rFonts w:asciiTheme="minorHAnsi" w:hAnsiTheme="minorHAnsi" w:cstheme="minorHAnsi"/>
          <w:sz w:val="22"/>
          <w:szCs w:val="22"/>
        </w:rPr>
        <w:t>Schulleitung</w:t>
      </w:r>
      <w:r w:rsidR="00133A9E" w:rsidRPr="005A081C">
        <w:rPr>
          <w:rFonts w:asciiTheme="minorHAnsi" w:hAnsiTheme="minorHAnsi" w:cstheme="minorHAnsi"/>
          <w:sz w:val="22"/>
          <w:szCs w:val="22"/>
        </w:rPr>
        <w:t xml:space="preserve"> oder der letzten Beurteilung, mit Bezug auf Prädikate in der Beurteilung </w:t>
      </w:r>
    </w:p>
    <w:p w:rsidR="00133A9E" w:rsidRPr="005A081C" w:rsidRDefault="00133A9E" w:rsidP="00133A9E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Daraus resultierendes Ranking bei mehreren Bewerbern</w:t>
      </w:r>
    </w:p>
    <w:p w:rsidR="00064C45" w:rsidRPr="005A081C" w:rsidRDefault="00064C45" w:rsidP="00064C45">
      <w:pPr>
        <w:pStyle w:val="Kopfzeile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133A9E" w:rsidRPr="005A081C" w:rsidRDefault="00166F1B" w:rsidP="00133A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33A9E" w:rsidRPr="005A081C">
        <w:rPr>
          <w:rFonts w:asciiTheme="minorHAnsi" w:hAnsiTheme="minorHAnsi" w:cstheme="minorHAnsi"/>
          <w:b/>
          <w:sz w:val="22"/>
          <w:szCs w:val="22"/>
        </w:rPr>
        <w:t>Übersendung aller Unterlagen (all</w:t>
      </w:r>
      <w:r w:rsidR="00D97DF5">
        <w:rPr>
          <w:rFonts w:asciiTheme="minorHAnsi" w:hAnsiTheme="minorHAnsi" w:cstheme="minorHAnsi"/>
          <w:b/>
          <w:sz w:val="22"/>
          <w:szCs w:val="22"/>
        </w:rPr>
        <w:t>e wie unter 1. sowie die eigene</w:t>
      </w:r>
      <w:r w:rsidR="00133A9E" w:rsidRPr="005A081C">
        <w:rPr>
          <w:rFonts w:asciiTheme="minorHAnsi" w:hAnsiTheme="minorHAnsi" w:cstheme="minorHAnsi"/>
          <w:b/>
          <w:sz w:val="22"/>
          <w:szCs w:val="22"/>
        </w:rPr>
        <w:t xml:space="preserve"> Stellungnahme) in zweifacher Ausfertigung an die MB-Dienststelle bis zum im KMS genannten Zeitpunkt </w:t>
      </w:r>
    </w:p>
    <w:p w:rsidR="00D16F3B" w:rsidRDefault="00D16F3B" w:rsidP="00D16F3B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D97DF5" w:rsidRPr="005A081C" w:rsidRDefault="00D97DF5" w:rsidP="00D16F3B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133A9E" w:rsidRPr="005A081C" w:rsidRDefault="006E1851" w:rsidP="005A081C">
      <w:pPr>
        <w:pStyle w:val="Kopfzeil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8"/>
          <w:szCs w:val="28"/>
        </w:rPr>
      </w:pPr>
      <w:r w:rsidRPr="005A081C">
        <w:rPr>
          <w:rFonts w:asciiTheme="minorHAnsi" w:hAnsiTheme="minorHAnsi" w:cstheme="minorHAnsi"/>
          <w:b/>
          <w:sz w:val="28"/>
          <w:szCs w:val="28"/>
        </w:rPr>
        <w:tab/>
      </w:r>
      <w:r w:rsidR="00133A9E" w:rsidRPr="005A081C">
        <w:rPr>
          <w:rFonts w:asciiTheme="minorHAnsi" w:hAnsiTheme="minorHAnsi" w:cstheme="minorHAnsi"/>
          <w:b/>
          <w:sz w:val="28"/>
          <w:szCs w:val="28"/>
        </w:rPr>
        <w:t>Weiteres Vorgehen der MB-Dienststelle</w:t>
      </w:r>
    </w:p>
    <w:p w:rsidR="00133A9E" w:rsidRPr="005A081C" w:rsidRDefault="00133A9E" w:rsidP="00133A9E">
      <w:pPr>
        <w:pStyle w:val="Kopfzeile"/>
        <w:tabs>
          <w:tab w:val="clear" w:pos="4536"/>
          <w:tab w:val="clear" w:pos="9072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133A9E" w:rsidRPr="004F4879" w:rsidRDefault="00133A9E" w:rsidP="00133A9E">
      <w:pPr>
        <w:pStyle w:val="Kopfzeile"/>
        <w:numPr>
          <w:ilvl w:val="1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b/>
          <w:u w:val="single"/>
        </w:rPr>
      </w:pPr>
      <w:r w:rsidRPr="004F4879">
        <w:rPr>
          <w:rFonts w:asciiTheme="minorHAnsi" w:hAnsiTheme="minorHAnsi" w:cstheme="minorHAnsi"/>
          <w:b/>
          <w:u w:val="single"/>
        </w:rPr>
        <w:t>Bei Funktionsstellen in einem anderen MB-Bezirk</w:t>
      </w:r>
    </w:p>
    <w:p w:rsidR="006E1851" w:rsidRPr="005A081C" w:rsidRDefault="006E1851" w:rsidP="00133A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133A9E" w:rsidRPr="005A081C" w:rsidRDefault="00166F1B" w:rsidP="00133A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33A9E" w:rsidRPr="005A081C">
        <w:rPr>
          <w:rFonts w:asciiTheme="minorHAnsi" w:hAnsiTheme="minorHAnsi" w:cstheme="minorHAnsi"/>
          <w:b/>
          <w:sz w:val="22"/>
          <w:szCs w:val="22"/>
        </w:rPr>
        <w:t xml:space="preserve">Stellungnahme des </w:t>
      </w:r>
      <w:r w:rsidR="00297D83">
        <w:rPr>
          <w:rFonts w:asciiTheme="minorHAnsi" w:hAnsiTheme="minorHAnsi" w:cstheme="minorHAnsi"/>
          <w:b/>
          <w:sz w:val="22"/>
          <w:szCs w:val="22"/>
        </w:rPr>
        <w:t>Ministerialbeauftragten</w:t>
      </w:r>
    </w:p>
    <w:p w:rsidR="00133A9E" w:rsidRPr="005A081C" w:rsidRDefault="007475FD" w:rsidP="00133A9E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Aussagekräftig und belegt z</w:t>
      </w:r>
      <w:r w:rsidR="00133A9E" w:rsidRPr="005A081C">
        <w:rPr>
          <w:rFonts w:asciiTheme="minorHAnsi" w:hAnsiTheme="minorHAnsi" w:cstheme="minorHAnsi"/>
          <w:sz w:val="22"/>
          <w:szCs w:val="22"/>
        </w:rPr>
        <w:t>u allen Bewerbern aus dem eigenen Bezirk</w:t>
      </w:r>
    </w:p>
    <w:p w:rsidR="00133A9E" w:rsidRPr="005A081C" w:rsidRDefault="00133A9E" w:rsidP="00133A9E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Gegeben</w:t>
      </w:r>
      <w:r w:rsidR="006E1851" w:rsidRPr="005A081C">
        <w:rPr>
          <w:rFonts w:asciiTheme="minorHAnsi" w:hAnsiTheme="minorHAnsi" w:cstheme="minorHAnsi"/>
          <w:sz w:val="22"/>
          <w:szCs w:val="22"/>
        </w:rPr>
        <w:t>en</w:t>
      </w:r>
      <w:r w:rsidRPr="005A081C">
        <w:rPr>
          <w:rFonts w:asciiTheme="minorHAnsi" w:hAnsiTheme="minorHAnsi" w:cstheme="minorHAnsi"/>
          <w:sz w:val="22"/>
          <w:szCs w:val="22"/>
        </w:rPr>
        <w:t xml:space="preserve">falls Ranking </w:t>
      </w:r>
      <w:r w:rsidR="007475FD">
        <w:rPr>
          <w:rFonts w:asciiTheme="minorHAnsi" w:hAnsiTheme="minorHAnsi" w:cstheme="minorHAnsi"/>
          <w:sz w:val="22"/>
          <w:szCs w:val="22"/>
        </w:rPr>
        <w:t>aller Bewerber</w:t>
      </w:r>
      <w:r w:rsidRPr="005A081C">
        <w:rPr>
          <w:rFonts w:asciiTheme="minorHAnsi" w:hAnsiTheme="minorHAnsi" w:cstheme="minorHAnsi"/>
          <w:sz w:val="22"/>
          <w:szCs w:val="22"/>
        </w:rPr>
        <w:t xml:space="preserve"> aus dem eigenen Bezirk</w:t>
      </w:r>
      <w:r w:rsidR="007475FD">
        <w:rPr>
          <w:rFonts w:asciiTheme="minorHAnsi" w:hAnsiTheme="minorHAnsi" w:cstheme="minorHAnsi"/>
          <w:sz w:val="22"/>
          <w:szCs w:val="22"/>
        </w:rPr>
        <w:t xml:space="preserve"> mit gesonderter Begründung</w:t>
      </w:r>
    </w:p>
    <w:p w:rsidR="00133A9E" w:rsidRPr="005A081C" w:rsidRDefault="00133A9E" w:rsidP="00133A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133A9E" w:rsidRPr="005A081C" w:rsidRDefault="00166F1B" w:rsidP="00133A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D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33A9E" w:rsidRPr="005A081C">
        <w:rPr>
          <w:rFonts w:asciiTheme="minorHAnsi" w:hAnsiTheme="minorHAnsi" w:cstheme="minorHAnsi"/>
          <w:b/>
          <w:sz w:val="22"/>
          <w:szCs w:val="22"/>
        </w:rPr>
        <w:t xml:space="preserve">Schreiben an den aufnehmenden </w:t>
      </w:r>
      <w:r w:rsidR="007475FD">
        <w:rPr>
          <w:rFonts w:asciiTheme="minorHAnsi" w:hAnsiTheme="minorHAnsi" w:cstheme="minorHAnsi"/>
          <w:b/>
          <w:sz w:val="22"/>
          <w:szCs w:val="22"/>
        </w:rPr>
        <w:t>Ministerialbeauftragten</w:t>
      </w:r>
      <w:r w:rsidR="00133A9E" w:rsidRPr="005A081C">
        <w:rPr>
          <w:rFonts w:asciiTheme="minorHAnsi" w:hAnsiTheme="minorHAnsi" w:cstheme="minorHAnsi"/>
          <w:b/>
          <w:sz w:val="22"/>
          <w:szCs w:val="22"/>
        </w:rPr>
        <w:t xml:space="preserve"> zum im KMS angegebenen Zeitpunkt</w:t>
      </w:r>
    </w:p>
    <w:p w:rsidR="006E1851" w:rsidRPr="005A081C" w:rsidRDefault="006E1851" w:rsidP="00133A9E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Anschreiben (formalisiert)</w:t>
      </w:r>
    </w:p>
    <w:p w:rsidR="00133A9E" w:rsidRPr="005A081C" w:rsidRDefault="00133A9E" w:rsidP="00133A9E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Mit allen Unterlagen (aus 1. und 3.)</w:t>
      </w:r>
      <w:r w:rsidR="006E1851" w:rsidRPr="005A081C">
        <w:rPr>
          <w:rFonts w:asciiTheme="minorHAnsi" w:hAnsiTheme="minorHAnsi" w:cstheme="minorHAnsi"/>
          <w:sz w:val="22"/>
          <w:szCs w:val="22"/>
        </w:rPr>
        <w:t xml:space="preserve"> in zweifacher Ausfertigung</w:t>
      </w:r>
    </w:p>
    <w:p w:rsidR="00133A9E" w:rsidRDefault="00133A9E" w:rsidP="00133A9E">
      <w:pPr>
        <w:pStyle w:val="Kopfzeile"/>
        <w:tabs>
          <w:tab w:val="clear" w:pos="4536"/>
          <w:tab w:val="clear" w:pos="9072"/>
        </w:tabs>
        <w:ind w:left="708"/>
        <w:rPr>
          <w:rFonts w:asciiTheme="minorHAnsi" w:hAnsiTheme="minorHAnsi" w:cstheme="minorHAnsi"/>
          <w:sz w:val="22"/>
          <w:szCs w:val="22"/>
        </w:rPr>
      </w:pPr>
    </w:p>
    <w:p w:rsidR="00287BA5" w:rsidRPr="005A081C" w:rsidRDefault="00287BA5" w:rsidP="00133A9E">
      <w:pPr>
        <w:pStyle w:val="Kopfzeile"/>
        <w:tabs>
          <w:tab w:val="clear" w:pos="4536"/>
          <w:tab w:val="clear" w:pos="9072"/>
        </w:tabs>
        <w:ind w:left="708"/>
        <w:rPr>
          <w:rFonts w:asciiTheme="minorHAnsi" w:hAnsiTheme="minorHAnsi" w:cstheme="minorHAnsi"/>
          <w:sz w:val="22"/>
          <w:szCs w:val="22"/>
        </w:rPr>
      </w:pPr>
    </w:p>
    <w:p w:rsidR="006E1851" w:rsidRPr="004F4879" w:rsidRDefault="006E1851" w:rsidP="006E1851">
      <w:pPr>
        <w:pStyle w:val="Kopfzeile"/>
        <w:numPr>
          <w:ilvl w:val="1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b/>
          <w:u w:val="single"/>
        </w:rPr>
      </w:pPr>
      <w:r w:rsidRPr="004F4879">
        <w:rPr>
          <w:rFonts w:asciiTheme="minorHAnsi" w:hAnsiTheme="minorHAnsi" w:cstheme="minorHAnsi"/>
          <w:b/>
          <w:u w:val="single"/>
        </w:rPr>
        <w:t>Bei Funktionsstellen im eigenen MB-Bezirk</w:t>
      </w:r>
    </w:p>
    <w:p w:rsidR="008442D2" w:rsidRPr="005A081C" w:rsidRDefault="008442D2" w:rsidP="008442D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A081C">
        <w:rPr>
          <w:rFonts w:asciiTheme="minorHAnsi" w:hAnsiTheme="minorHAnsi" w:cstheme="minorHAnsi"/>
          <w:b/>
          <w:sz w:val="22"/>
          <w:szCs w:val="22"/>
        </w:rPr>
        <w:t>Sammlung und Sichtung der eingehenden Bewerbungsunterlagen</w:t>
      </w:r>
      <w:r>
        <w:rPr>
          <w:rFonts w:asciiTheme="minorHAnsi" w:hAnsiTheme="minorHAnsi" w:cstheme="minorHAnsi"/>
          <w:b/>
          <w:sz w:val="22"/>
          <w:szCs w:val="22"/>
        </w:rPr>
        <w:t xml:space="preserve"> von den abgebenden MB-Dienststellen (analog zu 3.1)</w:t>
      </w:r>
    </w:p>
    <w:p w:rsidR="008442D2" w:rsidRPr="005A081C" w:rsidRDefault="008442D2" w:rsidP="00D16F3B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E1851" w:rsidRPr="005A081C" w:rsidRDefault="00297D83" w:rsidP="006E1851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  Protokollierte </w:t>
      </w:r>
      <w:r w:rsidR="006E1851" w:rsidRPr="005A081C">
        <w:rPr>
          <w:rFonts w:asciiTheme="minorHAnsi" w:hAnsiTheme="minorHAnsi" w:cstheme="minorHAnsi"/>
          <w:b/>
          <w:sz w:val="22"/>
          <w:szCs w:val="22"/>
        </w:rPr>
        <w:t xml:space="preserve">Bewerbungsgespräche beim </w:t>
      </w:r>
      <w:r>
        <w:rPr>
          <w:rFonts w:asciiTheme="minorHAnsi" w:hAnsiTheme="minorHAnsi" w:cstheme="minorHAnsi"/>
          <w:b/>
          <w:sz w:val="22"/>
          <w:szCs w:val="22"/>
        </w:rPr>
        <w:t>Ministerialbeauftragten</w:t>
      </w:r>
      <w:r w:rsidRPr="005A0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1851" w:rsidRPr="005A081C">
        <w:rPr>
          <w:rFonts w:asciiTheme="minorHAnsi" w:hAnsiTheme="minorHAnsi" w:cstheme="minorHAnsi"/>
          <w:b/>
          <w:sz w:val="22"/>
          <w:szCs w:val="22"/>
        </w:rPr>
        <w:t>bei Bewerbungen auf eine Schulleiterstelle</w:t>
      </w:r>
      <w:r w:rsidR="007475FD">
        <w:rPr>
          <w:rFonts w:asciiTheme="minorHAnsi" w:hAnsiTheme="minorHAnsi" w:cstheme="minorHAnsi"/>
          <w:b/>
          <w:sz w:val="22"/>
          <w:szCs w:val="22"/>
        </w:rPr>
        <w:t xml:space="preserve"> oder vergleichbare Stellen</w:t>
      </w:r>
    </w:p>
    <w:p w:rsidR="006E1851" w:rsidRPr="005A081C" w:rsidRDefault="006E1851" w:rsidP="006E1851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E1851" w:rsidRPr="005A081C" w:rsidRDefault="00297D83" w:rsidP="006E1851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  Stellungnahme des Ministerialbeauftragten</w:t>
      </w:r>
    </w:p>
    <w:p w:rsidR="006E1851" w:rsidRPr="005A081C" w:rsidRDefault="00297D83" w:rsidP="006E1851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Aussagekräftig und belegt z</w:t>
      </w:r>
      <w:r w:rsidR="006E1851" w:rsidRPr="005A081C">
        <w:rPr>
          <w:rFonts w:asciiTheme="minorHAnsi" w:hAnsiTheme="minorHAnsi" w:cstheme="minorHAnsi"/>
          <w:sz w:val="22"/>
          <w:szCs w:val="22"/>
        </w:rPr>
        <w:t xml:space="preserve">u allen Bewerbern aus dem eigenen </w:t>
      </w:r>
      <w:r>
        <w:rPr>
          <w:rFonts w:asciiTheme="minorHAnsi" w:hAnsiTheme="minorHAnsi" w:cstheme="minorHAnsi"/>
          <w:sz w:val="22"/>
          <w:szCs w:val="22"/>
        </w:rPr>
        <w:t xml:space="preserve">und den anderen </w:t>
      </w:r>
      <w:r w:rsidR="006E1851" w:rsidRPr="005A081C">
        <w:rPr>
          <w:rFonts w:asciiTheme="minorHAnsi" w:hAnsiTheme="minorHAnsi" w:cstheme="minorHAnsi"/>
          <w:sz w:val="22"/>
          <w:szCs w:val="22"/>
        </w:rPr>
        <w:t>Bezirk</w:t>
      </w:r>
      <w:r>
        <w:rPr>
          <w:rFonts w:asciiTheme="minorHAnsi" w:hAnsiTheme="minorHAnsi" w:cstheme="minorHAnsi"/>
          <w:sz w:val="22"/>
          <w:szCs w:val="22"/>
        </w:rPr>
        <w:t>en</w:t>
      </w:r>
    </w:p>
    <w:p w:rsidR="006E1851" w:rsidRPr="005A081C" w:rsidRDefault="00297D83" w:rsidP="006E1851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Ranking aller</w:t>
      </w:r>
      <w:r w:rsidR="007475FD">
        <w:rPr>
          <w:rFonts w:asciiTheme="minorHAnsi" w:hAnsiTheme="minorHAnsi" w:cstheme="minorHAnsi"/>
          <w:sz w:val="22"/>
          <w:szCs w:val="22"/>
        </w:rPr>
        <w:t xml:space="preserve"> Bewerber</w:t>
      </w:r>
      <w:r w:rsidR="006E1851" w:rsidRPr="005A08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mit gesonderter Begründung</w:t>
      </w:r>
    </w:p>
    <w:p w:rsidR="006E1851" w:rsidRPr="005A081C" w:rsidRDefault="006E1851" w:rsidP="0034655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346555" w:rsidRPr="005A081C" w:rsidRDefault="00297D83" w:rsidP="0034655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E1851" w:rsidRPr="005A081C">
        <w:rPr>
          <w:rFonts w:asciiTheme="minorHAnsi" w:hAnsiTheme="minorHAnsi" w:cstheme="minorHAnsi"/>
          <w:b/>
          <w:sz w:val="22"/>
          <w:szCs w:val="22"/>
        </w:rPr>
        <w:t>Schreiben an das Staatsministerium, V.3, fristgerecht zum angegebenen Zeitpunkt</w:t>
      </w:r>
    </w:p>
    <w:p w:rsidR="006E1851" w:rsidRPr="005A081C" w:rsidRDefault="006E1851" w:rsidP="006E185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A081C">
        <w:rPr>
          <w:rFonts w:asciiTheme="minorHAnsi" w:hAnsiTheme="minorHAnsi" w:cstheme="minorHAnsi"/>
          <w:sz w:val="22"/>
          <w:szCs w:val="22"/>
        </w:rPr>
        <w:t>Anschreiben (formalisiert)</w:t>
      </w:r>
    </w:p>
    <w:p w:rsidR="006E1851" w:rsidRPr="005A081C" w:rsidRDefault="008442D2" w:rsidP="006E185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Mit allen Unterlagen </w:t>
      </w:r>
      <w:r w:rsidR="006E1851" w:rsidRPr="005A081C">
        <w:rPr>
          <w:rFonts w:asciiTheme="minorHAnsi" w:hAnsiTheme="minorHAnsi" w:cstheme="minorHAnsi"/>
          <w:sz w:val="22"/>
          <w:szCs w:val="22"/>
        </w:rPr>
        <w:t>in zweifacher Ausfertigung</w:t>
      </w:r>
      <w:r>
        <w:rPr>
          <w:rFonts w:asciiTheme="minorHAnsi" w:hAnsiTheme="minorHAnsi" w:cstheme="minorHAnsi"/>
          <w:sz w:val="22"/>
          <w:szCs w:val="22"/>
        </w:rPr>
        <w:t xml:space="preserve"> (Stellungnahme des MBs mit Ranking; </w:t>
      </w:r>
      <w:r w:rsidR="004F4879">
        <w:rPr>
          <w:rFonts w:asciiTheme="minorHAnsi" w:hAnsiTheme="minorHAnsi" w:cstheme="minorHAnsi"/>
          <w:sz w:val="22"/>
          <w:szCs w:val="22"/>
        </w:rPr>
        <w:t>evtl. Stellungnahme abgebender MB; evtl. Anlassbeurteilung; Stellungnahme aufnehmende Schulleitung mit Ranking; Stellungnahme abgebende Schulleitung; Bewerbung selbst)</w:t>
      </w:r>
    </w:p>
    <w:p w:rsidR="00287BA5" w:rsidRDefault="00287BA5" w:rsidP="00297D83">
      <w:pPr>
        <w:pStyle w:val="Kopfzeil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87BA5" w:rsidRDefault="00287BA5" w:rsidP="00297D83">
      <w:pPr>
        <w:pStyle w:val="Kopfzeil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573B1" w:rsidRDefault="00A573B1" w:rsidP="00297D83">
      <w:pPr>
        <w:pStyle w:val="Kopfzeil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573B1" w:rsidRDefault="00A573B1" w:rsidP="00297D83">
      <w:pPr>
        <w:pStyle w:val="Kopfzeil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573B1" w:rsidRDefault="00A573B1" w:rsidP="00297D83">
      <w:pPr>
        <w:pStyle w:val="Kopfzeil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97D83" w:rsidRPr="00297D83" w:rsidRDefault="00D97DF5" w:rsidP="00297D83">
      <w:pPr>
        <w:pStyle w:val="Kopfzeil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Sachstand und Gültigkeit ab: 20</w:t>
      </w:r>
      <w:r w:rsidR="00297D83" w:rsidRPr="00297D83">
        <w:rPr>
          <w:rFonts w:asciiTheme="minorHAnsi" w:hAnsiTheme="minorHAnsi" w:cstheme="minorHAnsi"/>
          <w:b/>
          <w:sz w:val="22"/>
          <w:szCs w:val="22"/>
        </w:rPr>
        <w:t>. April 2012</w:t>
      </w:r>
    </w:p>
    <w:sectPr w:rsidR="00297D83" w:rsidRPr="00297D83" w:rsidSect="00287BA5">
      <w:headerReference w:type="default" r:id="rId14"/>
      <w:pgSz w:w="11906" w:h="16838"/>
      <w:pgMar w:top="1418" w:right="124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D2" w:rsidRDefault="008442D2">
      <w:r>
        <w:separator/>
      </w:r>
    </w:p>
  </w:endnote>
  <w:endnote w:type="continuationSeparator" w:id="0">
    <w:p w:rsidR="008442D2" w:rsidRDefault="0084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D2" w:rsidRDefault="008442D2">
      <w:r>
        <w:separator/>
      </w:r>
    </w:p>
  </w:footnote>
  <w:footnote w:type="continuationSeparator" w:id="0">
    <w:p w:rsidR="008442D2" w:rsidRDefault="00844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D2" w:rsidRDefault="008442D2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D5D93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717"/>
    <w:multiLevelType w:val="hybridMultilevel"/>
    <w:tmpl w:val="3140C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561BF"/>
    <w:multiLevelType w:val="multilevel"/>
    <w:tmpl w:val="6542F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F4479A"/>
    <w:multiLevelType w:val="hybridMultilevel"/>
    <w:tmpl w:val="28AA8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354E"/>
    <w:multiLevelType w:val="hybridMultilevel"/>
    <w:tmpl w:val="48229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F7930"/>
    <w:multiLevelType w:val="hybridMultilevel"/>
    <w:tmpl w:val="F0B85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F576A"/>
    <w:multiLevelType w:val="hybridMultilevel"/>
    <w:tmpl w:val="85048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14CD5"/>
    <w:multiLevelType w:val="hybridMultilevel"/>
    <w:tmpl w:val="AA1ED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F17E6"/>
    <w:multiLevelType w:val="hybridMultilevel"/>
    <w:tmpl w:val="2A381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55"/>
    <w:rsid w:val="00064C45"/>
    <w:rsid w:val="00133A9E"/>
    <w:rsid w:val="00166F1B"/>
    <w:rsid w:val="00287BA5"/>
    <w:rsid w:val="00297D83"/>
    <w:rsid w:val="002A39BD"/>
    <w:rsid w:val="002E41E6"/>
    <w:rsid w:val="002F3B7D"/>
    <w:rsid w:val="00346555"/>
    <w:rsid w:val="004D5D93"/>
    <w:rsid w:val="004F4879"/>
    <w:rsid w:val="005A081C"/>
    <w:rsid w:val="00654907"/>
    <w:rsid w:val="006E1851"/>
    <w:rsid w:val="007475FD"/>
    <w:rsid w:val="008442D2"/>
    <w:rsid w:val="008D49D6"/>
    <w:rsid w:val="00A573B1"/>
    <w:rsid w:val="00D16F3B"/>
    <w:rsid w:val="00D9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2A3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A39B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2A3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A39B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sid w:val="002A39BD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2A39BD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2A39BD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2A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9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9BD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2A3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A39B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2A3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A39B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sid w:val="002A39BD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2A39BD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2A39BD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2A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9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9B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alschule.bayern.de/obw/verwaltung/stellungnahm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arbara.stein@mbobw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bara.stein@mbobw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B\Urlaubsantr&#228;ge\Briefkopf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AD52-8A54-4F11-A924-D35654BF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2.dotx</Template>
  <TotalTime>0</TotalTime>
  <Pages>2</Pages>
  <Words>567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Fischer</dc:creator>
  <cp:lastModifiedBy>administrator</cp:lastModifiedBy>
  <cp:revision>8</cp:revision>
  <cp:lastPrinted>2012-04-03T07:55:00Z</cp:lastPrinted>
  <dcterms:created xsi:type="dcterms:W3CDTF">2012-04-03T06:13:00Z</dcterms:created>
  <dcterms:modified xsi:type="dcterms:W3CDTF">2012-05-11T08:41:00Z</dcterms:modified>
</cp:coreProperties>
</file>