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0C" w:rsidRDefault="009D750C">
      <w:pPr>
        <w:pStyle w:val="Subtitle"/>
        <w:ind w:left="1416" w:firstLine="708"/>
        <w:jc w:val="left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15pt;margin-top:4.5pt;width:325.8pt;height:1in;z-index:251658240" stroked="f">
            <v:textbox style="mso-next-textbox:#_x0000_s1026">
              <w:txbxContent>
                <w:p w:rsidR="009D750C" w:rsidRDefault="009D750C">
                  <w:pPr>
                    <w:pStyle w:val="StandardTimesNew"/>
                    <w:jc w:val="center"/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  <w:t>Schulname</w:t>
                  </w:r>
                </w:p>
                <w:p w:rsidR="009D750C" w:rsidRDefault="009D750C">
                  <w:pPr>
                    <w:pStyle w:val="StandardTimesNew"/>
                    <w:jc w:val="center"/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  <w:t>Anschrift</w:t>
                  </w:r>
                </w:p>
                <w:p w:rsidR="009D750C" w:rsidRDefault="009D750C">
                  <w:pPr>
                    <w:pStyle w:val="StandardTimesNew"/>
                    <w:jc w:val="center"/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  <w:t>Anschrift</w:t>
                  </w:r>
                </w:p>
                <w:p w:rsidR="009D750C" w:rsidRDefault="009D750C">
                  <w:pPr>
                    <w:pStyle w:val="StandardTimesNew"/>
                    <w:jc w:val="center"/>
                    <w:rPr>
                      <w:rFonts w:ascii="Arial Black" w:hAnsi="Arial Black" w:cs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 w:cs="Arial Black"/>
                      <w:sz w:val="20"/>
                      <w:szCs w:val="20"/>
                      <w:highlight w:val="yellow"/>
                    </w:rPr>
                    <w:t>Telefon</w:t>
                  </w:r>
                </w:p>
              </w:txbxContent>
            </v:textbox>
          </v:shape>
        </w:pict>
      </w:r>
    </w:p>
    <w:p w:rsidR="009D750C" w:rsidRDefault="009D750C">
      <w:pPr>
        <w:pStyle w:val="Subtitle"/>
        <w:ind w:left="1416" w:firstLine="708"/>
        <w:jc w:val="left"/>
        <w:rPr>
          <w:rFonts w:ascii="Arial" w:hAnsi="Arial" w:cs="Arial"/>
        </w:rPr>
      </w:pPr>
    </w:p>
    <w:p w:rsidR="009D750C" w:rsidRDefault="009D750C">
      <w:pPr>
        <w:pStyle w:val="Subtitle"/>
        <w:ind w:left="1416" w:firstLine="2"/>
        <w:jc w:val="left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Schullogo</w:t>
      </w:r>
    </w:p>
    <w:p w:rsidR="009D750C" w:rsidRDefault="009D750C">
      <w:pPr>
        <w:pStyle w:val="Subtitle"/>
        <w:ind w:left="1416" w:firstLine="708"/>
        <w:jc w:val="left"/>
        <w:rPr>
          <w:rFonts w:ascii="Arial" w:hAnsi="Arial" w:cs="Arial"/>
        </w:rPr>
      </w:pPr>
    </w:p>
    <w:p w:rsidR="009D750C" w:rsidRDefault="009D750C">
      <w:pPr>
        <w:pStyle w:val="Subtitle"/>
        <w:ind w:left="1416" w:firstLine="708"/>
        <w:jc w:val="left"/>
        <w:rPr>
          <w:rFonts w:ascii="Arial" w:hAnsi="Arial" w:cs="Arial"/>
          <w:b/>
          <w:bCs/>
          <w:i w:val="0"/>
          <w:iCs w:val="0"/>
          <w:sz w:val="32"/>
          <w:szCs w:val="32"/>
        </w:rPr>
      </w:pPr>
    </w:p>
    <w:p w:rsidR="009D750C" w:rsidRDefault="009D750C">
      <w:pPr>
        <w:ind w:right="-427"/>
        <w:rPr>
          <w:rFonts w:ascii="Arial" w:hAnsi="Arial" w:cs="Arial"/>
          <w:sz w:val="22"/>
          <w:szCs w:val="22"/>
        </w:rPr>
      </w:pP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"d. MMMM yyyy"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12. Januar 2012</w:t>
      </w:r>
      <w:r>
        <w:rPr>
          <w:rFonts w:ascii="Arial" w:hAnsi="Arial" w:cs="Arial"/>
        </w:rPr>
        <w:fldChar w:fldCharType="end"/>
      </w:r>
    </w:p>
    <w:p w:rsidR="009D750C" w:rsidRDefault="009D750C">
      <w:pPr>
        <w:jc w:val="right"/>
        <w:rPr>
          <w:rFonts w:ascii="Arial" w:hAnsi="Arial" w:cs="Arial"/>
        </w:rPr>
      </w:pPr>
    </w:p>
    <w:p w:rsidR="009D750C" w:rsidRDefault="009D750C">
      <w:pPr>
        <w:jc w:val="right"/>
        <w:rPr>
          <w:rFonts w:ascii="Arial" w:hAnsi="Arial" w:cs="Arial"/>
        </w:rPr>
      </w:pPr>
    </w:p>
    <w:p w:rsidR="009D750C" w:rsidRDefault="009D750C">
      <w:pPr>
        <w:jc w:val="right"/>
        <w:rPr>
          <w:rFonts w:ascii="Arial" w:hAnsi="Arial" w:cs="Arial"/>
        </w:rPr>
      </w:pPr>
    </w:p>
    <w:p w:rsidR="009D750C" w:rsidRDefault="009D75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Erneuerung des Antrags zum Nachteilsausgleich bei</w:t>
      </w:r>
    </w:p>
    <w:p w:rsidR="009D750C" w:rsidRDefault="009D75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Vorliegen einer Lese- und Rechtschreibschwäche oder</w:t>
      </w:r>
    </w:p>
    <w:p w:rsidR="009D750C" w:rsidRDefault="009D75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Legasthenie aufgrund des Übertritts an die Realschule</w:t>
      </w: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Sehr geehrte Eltern und Erziehungsberechtigte, </w:t>
      </w: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Für Ihre Tochter / Ihren Sohn liegt ein Nachteilsausgleich bezüglich einer</w:t>
      </w:r>
    </w:p>
    <w:p w:rsidR="009D750C" w:rsidRDefault="009D750C">
      <w:pPr>
        <w:jc w:val="both"/>
        <w:rPr>
          <w:rFonts w:ascii="Arial" w:hAnsi="Arial" w:cs="Arial"/>
        </w:rPr>
      </w:pPr>
    </w:p>
    <w:p w:rsidR="009D750C" w:rsidRDefault="009D75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Legasthenie / Lese- und Rechtschreibschwäche</w:t>
      </w:r>
    </w:p>
    <w:p w:rsidR="009D750C" w:rsidRDefault="009D750C">
      <w:pPr>
        <w:jc w:val="both"/>
        <w:rPr>
          <w:rFonts w:ascii="Arial" w:hAnsi="Arial" w:cs="Arial"/>
        </w:rPr>
      </w:pPr>
    </w:p>
    <w:p w:rsidR="009D750C" w:rsidRDefault="009D75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vor. Da Ihr Kind mit Beginn des kommenden Schuljahres die Realschule besuchen wird, muss dieses Attest der neuen Schulart angepasst werden. </w:t>
      </w:r>
    </w:p>
    <w:p w:rsidR="009D750C" w:rsidRDefault="009D750C">
      <w:pPr>
        <w:jc w:val="both"/>
        <w:rPr>
          <w:rFonts w:ascii="Arial" w:hAnsi="Arial" w:cs="Arial"/>
        </w:rPr>
      </w:pPr>
    </w:p>
    <w:p w:rsidR="009D750C" w:rsidRDefault="009D75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Bitte setzen Sie sich diesbezüglich baldmöglichst mit der zuständigen Schulpsychologin in Verbindung, damit der neue Nachteilsausgleich zu Beginn des neuen Schuljahres bereits vorliegt.</w:t>
      </w:r>
    </w:p>
    <w:p w:rsidR="009D750C" w:rsidRDefault="009D750C">
      <w:pPr>
        <w:jc w:val="both"/>
        <w:rPr>
          <w:rFonts w:ascii="Arial" w:hAnsi="Arial" w:cs="Arial"/>
        </w:rPr>
      </w:pPr>
    </w:p>
    <w:p w:rsidR="009D750C" w:rsidRDefault="009D75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Sollten sich im Laufe der Schulzeit Fragen hinsichtlich der Lese- und Rechtschreibschwäche / Legasthenie ergeben, bitte ich Sie, mit uns Kontakt aufzunehmen.</w:t>
      </w: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  <w:r>
        <w:rPr>
          <w:rFonts w:ascii="Arial" w:hAnsi="Arial" w:cs="Arial"/>
        </w:rPr>
        <w:t>Ihre Legasthenie-Kontaktlehrkräfte</w:t>
      </w: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</w:p>
    <w:p w:rsidR="009D750C" w:rsidRDefault="009D750C">
      <w:pPr>
        <w:rPr>
          <w:rFonts w:ascii="Arial" w:hAnsi="Arial" w:cs="Arial"/>
        </w:rPr>
      </w:pPr>
    </w:p>
    <w:tbl>
      <w:tblPr>
        <w:tblW w:w="0" w:type="auto"/>
        <w:tblInd w:w="-106" w:type="dxa"/>
        <w:tblLook w:val="0000"/>
      </w:tblPr>
      <w:tblGrid>
        <w:gridCol w:w="3794"/>
        <w:gridCol w:w="1134"/>
        <w:gridCol w:w="4283"/>
      </w:tblGrid>
      <w:tr w:rsidR="009D750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D750C" w:rsidRDefault="009D750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Thomas Kerscher</w:t>
            </w:r>
          </w:p>
          <w:p w:rsidR="009D750C" w:rsidRDefault="009D75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D750C" w:rsidRDefault="009D750C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9D750C" w:rsidRDefault="009D750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Matthias Sitzmann</w:t>
            </w:r>
          </w:p>
          <w:p w:rsidR="009D750C" w:rsidRDefault="009D750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D750C" w:rsidRDefault="009D750C">
      <w:pPr>
        <w:rPr>
          <w:rFonts w:ascii="Arial" w:hAnsi="Arial" w:cs="Arial"/>
        </w:rPr>
      </w:pPr>
    </w:p>
    <w:sectPr w:rsidR="009D750C" w:rsidSect="009D750C">
      <w:pgSz w:w="11907" w:h="16840" w:code="9"/>
      <w:pgMar w:top="454" w:right="1418" w:bottom="568" w:left="1418" w:header="720" w:footer="851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50C" w:rsidRDefault="009D75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D750C" w:rsidRDefault="009D75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mbra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50C" w:rsidRDefault="009D75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D750C" w:rsidRDefault="009D75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F3C"/>
    <w:multiLevelType w:val="hybridMultilevel"/>
    <w:tmpl w:val="445CD818"/>
    <w:lvl w:ilvl="0" w:tplc="97287524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D105736"/>
    <w:multiLevelType w:val="hybridMultilevel"/>
    <w:tmpl w:val="DA52250E"/>
    <w:lvl w:ilvl="0" w:tplc="A24A5DD2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-Porto::GUID" w:val="{8f1d917d-f737-4d53-bfcc-5d5a26e8eb5a}"/>
  </w:docVars>
  <w:rsids>
    <w:rsidRoot w:val="009D750C"/>
    <w:rsid w:val="009D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1"/>
      <w:outlineLvl w:val="0"/>
    </w:pPr>
    <w:rPr>
      <w:rFonts w:ascii="Arial" w:hAnsi="Arial" w:cs="Arial"/>
      <w:sz w:val="16"/>
      <w:szCs w:val="1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285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5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5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5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50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50C"/>
    <w:rPr>
      <w:b/>
      <w:bCs/>
      <w:i/>
      <w:iCs/>
      <w:sz w:val="26"/>
      <w:szCs w:val="26"/>
    </w:rPr>
  </w:style>
  <w:style w:type="paragraph" w:customStyle="1" w:styleId="ArtikelText">
    <w:name w:val="Artikel Text"/>
    <w:basedOn w:val="Normal"/>
    <w:uiPriority w:val="99"/>
    <w:pPr>
      <w:jc w:val="both"/>
    </w:pPr>
    <w:rPr>
      <w:sz w:val="28"/>
      <w:szCs w:val="28"/>
    </w:rPr>
  </w:style>
  <w:style w:type="paragraph" w:customStyle="1" w:styleId="Artikelberschrift">
    <w:name w:val="Artikel Überschrift"/>
    <w:basedOn w:val="Normal"/>
    <w:uiPriority w:val="99"/>
    <w:pPr>
      <w:jc w:val="center"/>
    </w:pPr>
    <w:rPr>
      <w:b/>
      <w:bCs/>
      <w:i/>
      <w:iCs/>
      <w:sz w:val="32"/>
      <w:szCs w:val="32"/>
    </w:rPr>
  </w:style>
  <w:style w:type="paragraph" w:customStyle="1" w:styleId="StandardTimesNew">
    <w:name w:val="Standard/Times New"/>
    <w:uiPriority w:val="99"/>
    <w:rPr>
      <w:rFonts w:ascii="Times New Roman" w:hAnsi="Times New Roman"/>
      <w:sz w:val="24"/>
      <w:szCs w:val="24"/>
    </w:rPr>
  </w:style>
  <w:style w:type="paragraph" w:customStyle="1" w:styleId="StandardTimesNew12">
    <w:name w:val="Standard + Times New 12"/>
    <w:uiPriority w:val="99"/>
    <w:rPr>
      <w:rFonts w:ascii="Times New Roman" w:hAnsi="Times New Roman"/>
      <w:sz w:val="24"/>
      <w:szCs w:val="24"/>
    </w:rPr>
  </w:style>
  <w:style w:type="paragraph" w:customStyle="1" w:styleId="StandardCourierNew">
    <w:name w:val="Standard + Courier New"/>
    <w:uiPriority w:val="99"/>
    <w:rPr>
      <w:rFonts w:ascii="Courier New" w:hAnsi="Courier New" w:cs="Courier New"/>
      <w:sz w:val="24"/>
      <w:szCs w:val="24"/>
    </w:rPr>
  </w:style>
  <w:style w:type="paragraph" w:customStyle="1" w:styleId="Rede">
    <w:name w:val="Rede"/>
    <w:basedOn w:val="Normal"/>
    <w:uiPriority w:val="99"/>
    <w:pPr>
      <w:spacing w:line="360" w:lineRule="auto"/>
      <w:jc w:val="both"/>
    </w:pPr>
    <w:rPr>
      <w:rFonts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750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D750C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ind w:right="-1"/>
      <w:jc w:val="center"/>
    </w:pPr>
    <w:rPr>
      <w:rFonts w:ascii="Umbra-Normal" w:hAnsi="Umbra-Normal" w:cs="Umbra-Normal"/>
      <w:i/>
      <w:i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5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ind w:right="-1"/>
      <w:jc w:val="center"/>
    </w:pPr>
    <w:rPr>
      <w:rFonts w:ascii="Arial Black" w:hAnsi="Arial Black" w:cs="Arial Black"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50C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0C"/>
    <w:rPr>
      <w:rFonts w:ascii="Times New Roman" w:hAnsi="Times New Roman" w:cs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143</Words>
  <Characters>816</Characters>
  <Application>Microsoft Office Outlook</Application>
  <DocSecurity>0</DocSecurity>
  <Lines>0</Lines>
  <Paragraphs>0</Paragraphs>
  <ScaleCrop>false</ScaleCrop>
  <Company>MB-Dienststelle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  Realschule  Nabburg</dc:title>
  <dc:subject/>
  <dc:creator>sv</dc:creator>
  <cp:keywords/>
  <dc:description/>
  <cp:lastModifiedBy>Raab</cp:lastModifiedBy>
  <cp:revision>9</cp:revision>
  <cp:lastPrinted>2011-09-19T10:04:00Z</cp:lastPrinted>
  <dcterms:created xsi:type="dcterms:W3CDTF">2011-09-27T13:11:00Z</dcterms:created>
  <dcterms:modified xsi:type="dcterms:W3CDTF">2012-01-12T11:37:00Z</dcterms:modified>
</cp:coreProperties>
</file>